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1B484" w14:textId="77777777" w:rsidR="002E5ADA" w:rsidRPr="003B01CB" w:rsidRDefault="00ED03DA" w:rsidP="00E36000">
      <w:pPr>
        <w:jc w:val="center"/>
        <w:rPr>
          <w:rFonts w:ascii="Arial Narrow" w:hAnsi="Arial Narrow" w:cs="Arial"/>
          <w:b/>
          <w:sz w:val="24"/>
          <w:u w:val="single"/>
        </w:rPr>
      </w:pPr>
      <w:bookmarkStart w:id="0" w:name="_GoBack"/>
      <w:bookmarkEnd w:id="0"/>
      <w:r w:rsidRPr="003B01CB">
        <w:rPr>
          <w:rFonts w:ascii="Arial Narrow" w:hAnsi="Arial Narrow" w:cs="Arial"/>
          <w:b/>
          <w:sz w:val="24"/>
          <w:u w:val="single"/>
        </w:rPr>
        <w:t xml:space="preserve">BOLTON </w:t>
      </w:r>
      <w:r w:rsidR="00E36000" w:rsidRPr="003B01CB">
        <w:rPr>
          <w:rFonts w:ascii="Arial Narrow" w:hAnsi="Arial Narrow" w:cs="Arial"/>
          <w:b/>
          <w:sz w:val="24"/>
          <w:u w:val="single"/>
        </w:rPr>
        <w:t xml:space="preserve">OVER 35s </w:t>
      </w:r>
      <w:r w:rsidRPr="003B01CB">
        <w:rPr>
          <w:rFonts w:ascii="Arial Narrow" w:hAnsi="Arial Narrow" w:cs="Arial"/>
          <w:b/>
          <w:sz w:val="24"/>
          <w:u w:val="single"/>
        </w:rPr>
        <w:t xml:space="preserve">VETERANS </w:t>
      </w:r>
      <w:r w:rsidR="00E36000" w:rsidRPr="003B01CB">
        <w:rPr>
          <w:rFonts w:ascii="Arial Narrow" w:hAnsi="Arial Narrow" w:cs="Arial"/>
          <w:b/>
          <w:sz w:val="24"/>
          <w:u w:val="single"/>
        </w:rPr>
        <w:t>FOOTBALL LEAGUE</w:t>
      </w:r>
    </w:p>
    <w:p w14:paraId="50B6E80C" w14:textId="77777777" w:rsidR="00E36000" w:rsidRPr="003B01CB" w:rsidRDefault="00E36000">
      <w:pPr>
        <w:rPr>
          <w:rFonts w:ascii="Arial" w:hAnsi="Arial" w:cs="Arial"/>
          <w:sz w:val="22"/>
          <w:szCs w:val="22"/>
        </w:rPr>
      </w:pPr>
    </w:p>
    <w:p w14:paraId="13F0E1C4" w14:textId="77777777" w:rsidR="00E36000" w:rsidRPr="002A478A" w:rsidRDefault="00E36000" w:rsidP="009707B3">
      <w:pPr>
        <w:tabs>
          <w:tab w:val="right" w:leader="dot" w:pos="3828"/>
          <w:tab w:val="left" w:pos="3969"/>
          <w:tab w:val="right" w:leader="dot" w:pos="7655"/>
        </w:tabs>
        <w:rPr>
          <w:rFonts w:ascii="Arial" w:hAnsi="Arial" w:cs="Arial"/>
          <w:sz w:val="16"/>
          <w:szCs w:val="16"/>
        </w:rPr>
      </w:pPr>
      <w:r w:rsidRPr="002A478A">
        <w:rPr>
          <w:rFonts w:ascii="Arial" w:hAnsi="Arial" w:cs="Arial"/>
          <w:sz w:val="16"/>
          <w:szCs w:val="16"/>
        </w:rPr>
        <w:t>CUP / DIV</w:t>
      </w:r>
      <w:r w:rsidR="00121C9F">
        <w:rPr>
          <w:rFonts w:ascii="Arial" w:hAnsi="Arial" w:cs="Arial"/>
          <w:sz w:val="16"/>
          <w:szCs w:val="16"/>
        </w:rPr>
        <w:t xml:space="preserve"> </w:t>
      </w:r>
      <w:r w:rsidRPr="002A478A">
        <w:rPr>
          <w:rFonts w:ascii="Arial" w:hAnsi="Arial" w:cs="Arial"/>
          <w:sz w:val="16"/>
          <w:szCs w:val="16"/>
        </w:rPr>
        <w:tab/>
      </w:r>
      <w:r w:rsidRPr="002A478A">
        <w:rPr>
          <w:rFonts w:ascii="Arial" w:hAnsi="Arial" w:cs="Arial"/>
          <w:sz w:val="16"/>
          <w:szCs w:val="16"/>
        </w:rPr>
        <w:tab/>
        <w:t xml:space="preserve">VENUE </w:t>
      </w:r>
      <w:r w:rsidRPr="002A478A">
        <w:rPr>
          <w:rFonts w:ascii="Arial" w:hAnsi="Arial" w:cs="Arial"/>
          <w:sz w:val="16"/>
          <w:szCs w:val="16"/>
        </w:rPr>
        <w:tab/>
      </w:r>
    </w:p>
    <w:p w14:paraId="1B11CD22" w14:textId="77777777" w:rsidR="00E36000" w:rsidRPr="003B01CB" w:rsidRDefault="00E36000" w:rsidP="00E36000">
      <w:pPr>
        <w:tabs>
          <w:tab w:val="left" w:pos="4536"/>
        </w:tabs>
        <w:rPr>
          <w:rFonts w:ascii="Arial" w:hAnsi="Arial" w:cs="Arial"/>
          <w:sz w:val="18"/>
          <w:szCs w:val="18"/>
        </w:rPr>
      </w:pPr>
    </w:p>
    <w:p w14:paraId="14F75C48" w14:textId="77777777" w:rsidR="00E36000" w:rsidRPr="002A478A" w:rsidRDefault="00E36000" w:rsidP="009707B3">
      <w:pPr>
        <w:tabs>
          <w:tab w:val="left" w:leader="dot" w:pos="3828"/>
          <w:tab w:val="left" w:pos="3969"/>
        </w:tabs>
        <w:rPr>
          <w:rFonts w:ascii="Arial" w:hAnsi="Arial" w:cs="Arial"/>
          <w:sz w:val="16"/>
          <w:szCs w:val="16"/>
        </w:rPr>
      </w:pPr>
      <w:r w:rsidRPr="002A478A">
        <w:rPr>
          <w:rFonts w:ascii="Arial" w:hAnsi="Arial" w:cs="Arial"/>
          <w:sz w:val="16"/>
          <w:szCs w:val="16"/>
        </w:rPr>
        <w:t xml:space="preserve">DATE </w:t>
      </w:r>
      <w:r w:rsidR="00F54A7B" w:rsidRPr="002A478A">
        <w:rPr>
          <w:rFonts w:ascii="Arial" w:hAnsi="Arial" w:cs="Arial"/>
          <w:sz w:val="16"/>
          <w:szCs w:val="16"/>
        </w:rPr>
        <w:t xml:space="preserve">OF GAME </w:t>
      </w:r>
      <w:r w:rsidRPr="002A478A">
        <w:rPr>
          <w:rFonts w:ascii="Arial" w:hAnsi="Arial" w:cs="Arial"/>
          <w:sz w:val="16"/>
          <w:szCs w:val="16"/>
        </w:rPr>
        <w:tab/>
      </w:r>
      <w:r w:rsidRPr="002A478A">
        <w:rPr>
          <w:rFonts w:ascii="Arial" w:hAnsi="Arial" w:cs="Arial"/>
          <w:sz w:val="16"/>
          <w:szCs w:val="16"/>
        </w:rPr>
        <w:tab/>
        <w:t>L</w:t>
      </w:r>
      <w:r w:rsidR="00F54A7B">
        <w:rPr>
          <w:rFonts w:ascii="Arial" w:hAnsi="Arial" w:cs="Arial"/>
          <w:sz w:val="16"/>
          <w:szCs w:val="16"/>
        </w:rPr>
        <w:t>ATE KICK OFF</w:t>
      </w:r>
      <w:r w:rsidRPr="002A478A">
        <w:rPr>
          <w:rFonts w:ascii="Arial" w:hAnsi="Arial" w:cs="Arial"/>
          <w:sz w:val="16"/>
          <w:szCs w:val="16"/>
        </w:rPr>
        <w:t xml:space="preserve">:  </w:t>
      </w:r>
      <w:r w:rsidR="00F54A7B" w:rsidRPr="002A478A">
        <w:rPr>
          <w:rFonts w:ascii="Arial" w:hAnsi="Arial" w:cs="Arial"/>
          <w:sz w:val="16"/>
          <w:szCs w:val="16"/>
        </w:rPr>
        <w:t>YES / NO</w:t>
      </w:r>
    </w:p>
    <w:p w14:paraId="709C0235" w14:textId="77777777" w:rsidR="008164C5" w:rsidRPr="002A478A" w:rsidRDefault="008164C5" w:rsidP="008164C5">
      <w:pPr>
        <w:tabs>
          <w:tab w:val="left" w:pos="3969"/>
        </w:tabs>
        <w:rPr>
          <w:rFonts w:ascii="Arial" w:hAnsi="Arial" w:cs="Arial"/>
          <w:sz w:val="16"/>
          <w:szCs w:val="16"/>
        </w:rPr>
      </w:pPr>
      <w:r w:rsidRPr="002A478A">
        <w:rPr>
          <w:rFonts w:ascii="Arial" w:hAnsi="Arial" w:cs="Arial"/>
          <w:sz w:val="16"/>
          <w:szCs w:val="16"/>
        </w:rPr>
        <w:tab/>
      </w:r>
      <w:proofErr w:type="gramStart"/>
      <w:r w:rsidRPr="002A478A">
        <w:rPr>
          <w:rFonts w:ascii="Arial" w:hAnsi="Arial" w:cs="Arial"/>
          <w:sz w:val="16"/>
          <w:szCs w:val="16"/>
        </w:rPr>
        <w:t>RESPONSIBLE:-</w:t>
      </w:r>
      <w:proofErr w:type="gramEnd"/>
      <w:r w:rsidRPr="002A478A">
        <w:rPr>
          <w:rFonts w:ascii="Arial" w:hAnsi="Arial" w:cs="Arial"/>
          <w:sz w:val="16"/>
          <w:szCs w:val="16"/>
        </w:rPr>
        <w:t xml:space="preserve"> HOME</w:t>
      </w:r>
      <w:r>
        <w:rPr>
          <w:rFonts w:ascii="Arial" w:hAnsi="Arial" w:cs="Arial"/>
          <w:sz w:val="16"/>
          <w:szCs w:val="16"/>
        </w:rPr>
        <w:t xml:space="preserve">  </w:t>
      </w:r>
      <w:r w:rsidRPr="002A478A">
        <w:rPr>
          <w:rFonts w:ascii="Arial" w:hAnsi="Arial" w:cs="Arial"/>
          <w:sz w:val="16"/>
          <w:szCs w:val="16"/>
        </w:rPr>
        <w:t>/</w:t>
      </w:r>
      <w:r>
        <w:rPr>
          <w:rFonts w:ascii="Arial" w:hAnsi="Arial" w:cs="Arial"/>
          <w:sz w:val="16"/>
          <w:szCs w:val="16"/>
        </w:rPr>
        <w:t xml:space="preserve">  </w:t>
      </w:r>
      <w:r w:rsidRPr="002A478A">
        <w:rPr>
          <w:rFonts w:ascii="Arial" w:hAnsi="Arial" w:cs="Arial"/>
          <w:sz w:val="16"/>
          <w:szCs w:val="16"/>
        </w:rPr>
        <w:t>AWAY</w:t>
      </w:r>
      <w:r>
        <w:rPr>
          <w:rFonts w:ascii="Arial" w:hAnsi="Arial" w:cs="Arial"/>
          <w:sz w:val="16"/>
          <w:szCs w:val="16"/>
        </w:rPr>
        <w:t xml:space="preserve">  </w:t>
      </w:r>
      <w:r w:rsidRPr="002A478A">
        <w:rPr>
          <w:rFonts w:ascii="Arial" w:hAnsi="Arial" w:cs="Arial"/>
          <w:sz w:val="16"/>
          <w:szCs w:val="16"/>
        </w:rPr>
        <w:t>/</w:t>
      </w:r>
      <w:r>
        <w:rPr>
          <w:rFonts w:ascii="Arial" w:hAnsi="Arial" w:cs="Arial"/>
          <w:sz w:val="16"/>
          <w:szCs w:val="16"/>
        </w:rPr>
        <w:t xml:space="preserve">  </w:t>
      </w:r>
      <w:r w:rsidRPr="002A478A">
        <w:rPr>
          <w:rFonts w:ascii="Arial" w:hAnsi="Arial" w:cs="Arial"/>
          <w:sz w:val="16"/>
          <w:szCs w:val="16"/>
        </w:rPr>
        <w:t>BOTH</w:t>
      </w:r>
    </w:p>
    <w:p w14:paraId="2C0D931B" w14:textId="77777777" w:rsidR="00E36000" w:rsidRDefault="00E36000" w:rsidP="0068434D">
      <w:pPr>
        <w:tabs>
          <w:tab w:val="left" w:pos="3261"/>
          <w:tab w:val="center" w:pos="7230"/>
        </w:tabs>
        <w:rPr>
          <w:rFonts w:ascii="Arial" w:hAnsi="Arial" w:cs="Arial"/>
          <w:sz w:val="12"/>
          <w:szCs w:val="12"/>
        </w:rPr>
      </w:pPr>
      <w:r w:rsidRPr="00E36000">
        <w:rPr>
          <w:rFonts w:ascii="Arial" w:hAnsi="Arial" w:cs="Arial"/>
          <w:sz w:val="12"/>
          <w:szCs w:val="12"/>
        </w:rPr>
        <w:tab/>
      </w:r>
      <w:r w:rsidR="00882209">
        <w:rPr>
          <w:rFonts w:ascii="Arial" w:hAnsi="Arial" w:cs="Arial"/>
          <w:sz w:val="12"/>
          <w:szCs w:val="12"/>
        </w:rPr>
        <w:t xml:space="preserve"> </w:t>
      </w:r>
      <w:r w:rsidR="0068434D">
        <w:rPr>
          <w:rFonts w:ascii="Arial" w:hAnsi="Arial" w:cs="Arial"/>
          <w:sz w:val="12"/>
          <w:szCs w:val="12"/>
        </w:rPr>
        <w:t xml:space="preserve"> </w:t>
      </w:r>
      <w:r w:rsidRPr="00E36000">
        <w:rPr>
          <w:rFonts w:ascii="Arial" w:hAnsi="Arial" w:cs="Arial"/>
          <w:sz w:val="12"/>
          <w:szCs w:val="12"/>
        </w:rPr>
        <w:t>Score</w:t>
      </w:r>
      <w:r w:rsidRPr="00E36000">
        <w:rPr>
          <w:rFonts w:ascii="Arial" w:hAnsi="Arial" w:cs="Arial"/>
          <w:sz w:val="12"/>
          <w:szCs w:val="12"/>
        </w:rPr>
        <w:tab/>
      </w:r>
      <w:r w:rsidR="0068434D">
        <w:rPr>
          <w:rFonts w:ascii="Arial" w:hAnsi="Arial" w:cs="Arial"/>
          <w:sz w:val="12"/>
          <w:szCs w:val="12"/>
        </w:rPr>
        <w:t xml:space="preserve">      </w:t>
      </w:r>
      <w:proofErr w:type="spellStart"/>
      <w:r w:rsidRPr="00E36000">
        <w:rPr>
          <w:rFonts w:ascii="Arial" w:hAnsi="Arial" w:cs="Arial"/>
          <w:sz w:val="12"/>
          <w:szCs w:val="12"/>
        </w:rPr>
        <w:t>Score</w:t>
      </w:r>
      <w:proofErr w:type="spellEnd"/>
    </w:p>
    <w:p w14:paraId="1FD1435C" w14:textId="77777777" w:rsidR="002A478A" w:rsidRPr="00E36000" w:rsidRDefault="00ED03DA" w:rsidP="00882209">
      <w:pPr>
        <w:tabs>
          <w:tab w:val="right" w:pos="2835"/>
          <w:tab w:val="left" w:pos="3828"/>
          <w:tab w:val="right" w:pos="5954"/>
        </w:tabs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12"/>
          <w:szCs w:val="12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3DB3045" wp14:editId="6AD7A8C5">
                <wp:simplePos x="0" y="0"/>
                <wp:positionH relativeFrom="column">
                  <wp:posOffset>2101850</wp:posOffset>
                </wp:positionH>
                <wp:positionV relativeFrom="paragraph">
                  <wp:posOffset>16510</wp:posOffset>
                </wp:positionV>
                <wp:extent cx="252095" cy="252095"/>
                <wp:effectExtent l="6350" t="6985" r="8255" b="7620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65D2E" id="Rectangle 2" o:spid="_x0000_s1026" style="position:absolute;margin-left:165.5pt;margin-top:1.3pt;width:19.85pt;height:19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"/>
            </w:pict>
          </mc:Fallback>
        </mc:AlternateContent>
      </w:r>
      <w:r>
        <w:rPr>
          <w:rFonts w:ascii="Arial" w:hAnsi="Arial" w:cs="Arial"/>
          <w:noProof/>
          <w:sz w:val="12"/>
          <w:szCs w:val="12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E72885F" wp14:editId="3AE699A0">
                <wp:simplePos x="0" y="0"/>
                <wp:positionH relativeFrom="column">
                  <wp:posOffset>4547235</wp:posOffset>
                </wp:positionH>
                <wp:positionV relativeFrom="paragraph">
                  <wp:posOffset>16510</wp:posOffset>
                </wp:positionV>
                <wp:extent cx="252095" cy="252095"/>
                <wp:effectExtent l="13335" t="6985" r="10795" b="7620"/>
                <wp:wrapNone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5D9C33" id="Rectangle 3" o:spid="_x0000_s1026" style="position:absolute;margin-left:358.05pt;margin-top:1.3pt;width:19.85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"/>
            </w:pict>
          </mc:Fallback>
        </mc:AlternateContent>
      </w:r>
    </w:p>
    <w:p w14:paraId="3A11DE03" w14:textId="77777777" w:rsidR="00E36000" w:rsidRPr="002A478A" w:rsidRDefault="00E36000" w:rsidP="009707B3">
      <w:pPr>
        <w:tabs>
          <w:tab w:val="left" w:leader="dot" w:pos="3261"/>
          <w:tab w:val="left" w:pos="3969"/>
          <w:tab w:val="left" w:leader="dot" w:pos="7173"/>
        </w:tabs>
        <w:rPr>
          <w:rFonts w:ascii="Arial" w:hAnsi="Arial" w:cs="Arial"/>
          <w:sz w:val="16"/>
          <w:szCs w:val="16"/>
        </w:rPr>
      </w:pPr>
      <w:r w:rsidRPr="002A478A">
        <w:rPr>
          <w:rFonts w:ascii="Arial" w:hAnsi="Arial" w:cs="Arial"/>
          <w:sz w:val="16"/>
          <w:szCs w:val="16"/>
        </w:rPr>
        <w:t xml:space="preserve">HOME TEAM </w:t>
      </w:r>
      <w:r w:rsidR="002A478A" w:rsidRPr="002A478A">
        <w:rPr>
          <w:rFonts w:ascii="Arial" w:hAnsi="Arial" w:cs="Arial"/>
          <w:sz w:val="16"/>
          <w:szCs w:val="16"/>
        </w:rPr>
        <w:tab/>
      </w:r>
      <w:r w:rsidRPr="002A478A">
        <w:rPr>
          <w:rFonts w:ascii="Arial" w:hAnsi="Arial" w:cs="Arial"/>
          <w:sz w:val="16"/>
          <w:szCs w:val="16"/>
        </w:rPr>
        <w:tab/>
      </w:r>
      <w:r w:rsidR="002A478A" w:rsidRPr="002A478A">
        <w:rPr>
          <w:rFonts w:ascii="Arial" w:hAnsi="Arial" w:cs="Arial"/>
          <w:sz w:val="16"/>
          <w:szCs w:val="16"/>
        </w:rPr>
        <w:t>AWAY TEAM</w:t>
      </w:r>
      <w:r w:rsidR="009707B3">
        <w:rPr>
          <w:rFonts w:ascii="Arial" w:hAnsi="Arial" w:cs="Arial"/>
          <w:sz w:val="16"/>
          <w:szCs w:val="16"/>
        </w:rPr>
        <w:t xml:space="preserve"> </w:t>
      </w:r>
      <w:r w:rsidR="002A478A" w:rsidRPr="002A478A">
        <w:rPr>
          <w:rFonts w:ascii="Arial" w:hAnsi="Arial" w:cs="Arial"/>
          <w:sz w:val="16"/>
          <w:szCs w:val="16"/>
        </w:rPr>
        <w:tab/>
      </w:r>
    </w:p>
    <w:p w14:paraId="5A7EFEC4" w14:textId="77777777" w:rsidR="00E36000" w:rsidRPr="00121C9F" w:rsidRDefault="00E36000">
      <w:pPr>
        <w:rPr>
          <w:rFonts w:ascii="Arial" w:hAnsi="Arial" w:cs="Arial"/>
          <w:sz w:val="12"/>
          <w:szCs w:val="12"/>
        </w:rPr>
      </w:pPr>
    </w:p>
    <w:p w14:paraId="550091B3" w14:textId="77777777" w:rsidR="002A478A" w:rsidRDefault="002A478A" w:rsidP="002A478A">
      <w:pPr>
        <w:tabs>
          <w:tab w:val="left" w:pos="142"/>
          <w:tab w:val="left" w:pos="1985"/>
          <w:tab w:val="left" w:pos="5245"/>
          <w:tab w:val="left" w:pos="6804"/>
        </w:tabs>
        <w:rPr>
          <w:rFonts w:ascii="Arial" w:hAnsi="Arial" w:cs="Arial"/>
          <w:sz w:val="12"/>
          <w:szCs w:val="12"/>
        </w:rPr>
      </w:pPr>
      <w:r w:rsidRPr="002A478A">
        <w:rPr>
          <w:rFonts w:ascii="Arial" w:hAnsi="Arial" w:cs="Arial"/>
          <w:sz w:val="12"/>
          <w:szCs w:val="12"/>
        </w:rPr>
        <w:tab/>
      </w:r>
      <w:r w:rsidRPr="002A478A">
        <w:rPr>
          <w:rFonts w:ascii="Arial" w:hAnsi="Arial" w:cs="Arial"/>
          <w:sz w:val="12"/>
          <w:szCs w:val="12"/>
        </w:rPr>
        <w:tab/>
      </w:r>
      <w:r w:rsidRPr="002A478A">
        <w:rPr>
          <w:rFonts w:ascii="Arial" w:hAnsi="Arial" w:cs="Arial"/>
          <w:sz w:val="12"/>
          <w:szCs w:val="12"/>
        </w:rPr>
        <w:tab/>
      </w:r>
      <w:r w:rsidRPr="002A478A">
        <w:rPr>
          <w:rFonts w:ascii="Arial" w:hAnsi="Arial" w:cs="Arial"/>
          <w:sz w:val="12"/>
          <w:szCs w:val="12"/>
        </w:rPr>
        <w:tab/>
      </w: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623"/>
        <w:gridCol w:w="3175"/>
        <w:gridCol w:w="3175"/>
        <w:gridCol w:w="624"/>
      </w:tblGrid>
      <w:tr w:rsidR="002A478A" w14:paraId="7C0EB9E3" w14:textId="77777777">
        <w:trPr>
          <w:jc w:val="center"/>
        </w:trPr>
        <w:tc>
          <w:tcPr>
            <w:tcW w:w="624" w:type="dxa"/>
            <w:tcBorders>
              <w:top w:val="nil"/>
              <w:left w:val="nil"/>
              <w:right w:val="nil"/>
            </w:tcBorders>
          </w:tcPr>
          <w:p w14:paraId="11E25A78" w14:textId="77777777" w:rsidR="002A478A" w:rsidRDefault="002A478A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A478A">
              <w:rPr>
                <w:rFonts w:ascii="Arial" w:hAnsi="Arial" w:cs="Arial"/>
                <w:sz w:val="12"/>
                <w:szCs w:val="12"/>
              </w:rPr>
              <w:t>Goals</w:t>
            </w:r>
          </w:p>
        </w:tc>
        <w:tc>
          <w:tcPr>
            <w:tcW w:w="3175" w:type="dxa"/>
            <w:tcBorders>
              <w:top w:val="nil"/>
              <w:left w:val="nil"/>
              <w:right w:val="nil"/>
            </w:tcBorders>
          </w:tcPr>
          <w:p w14:paraId="33B56A49" w14:textId="77777777" w:rsidR="002A478A" w:rsidRDefault="002A478A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A478A">
              <w:rPr>
                <w:rFonts w:ascii="Arial" w:hAnsi="Arial" w:cs="Arial"/>
                <w:sz w:val="12"/>
                <w:szCs w:val="12"/>
              </w:rPr>
              <w:t>Home Team</w:t>
            </w:r>
          </w:p>
        </w:tc>
        <w:tc>
          <w:tcPr>
            <w:tcW w:w="3175" w:type="dxa"/>
            <w:tcBorders>
              <w:top w:val="nil"/>
              <w:left w:val="nil"/>
              <w:right w:val="nil"/>
            </w:tcBorders>
          </w:tcPr>
          <w:p w14:paraId="51BB514E" w14:textId="77777777" w:rsidR="002A478A" w:rsidRDefault="002A478A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A478A">
              <w:rPr>
                <w:rFonts w:ascii="Arial" w:hAnsi="Arial" w:cs="Arial"/>
                <w:sz w:val="12"/>
                <w:szCs w:val="12"/>
              </w:rPr>
              <w:t>Away Ream</w:t>
            </w:r>
          </w:p>
        </w:tc>
        <w:tc>
          <w:tcPr>
            <w:tcW w:w="624" w:type="dxa"/>
            <w:tcBorders>
              <w:top w:val="nil"/>
              <w:left w:val="nil"/>
              <w:right w:val="nil"/>
            </w:tcBorders>
          </w:tcPr>
          <w:p w14:paraId="1A2AEE90" w14:textId="77777777" w:rsidR="002A478A" w:rsidRDefault="002A478A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A478A">
              <w:rPr>
                <w:rFonts w:ascii="Arial" w:hAnsi="Arial" w:cs="Arial"/>
                <w:sz w:val="12"/>
                <w:szCs w:val="12"/>
              </w:rPr>
              <w:t>Goals</w:t>
            </w:r>
          </w:p>
        </w:tc>
      </w:tr>
      <w:tr w:rsidR="002A478A" w14:paraId="25810A49" w14:textId="77777777" w:rsidTr="003B01CB">
        <w:trPr>
          <w:trHeight w:hRule="exact" w:val="369"/>
          <w:jc w:val="center"/>
        </w:trPr>
        <w:tc>
          <w:tcPr>
            <w:tcW w:w="624" w:type="dxa"/>
          </w:tcPr>
          <w:p w14:paraId="5BFE46C7" w14:textId="77777777" w:rsidR="002A478A" w:rsidRDefault="002A478A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75" w:type="dxa"/>
          </w:tcPr>
          <w:p w14:paraId="44EE3050" w14:textId="77777777" w:rsidR="002A478A" w:rsidRDefault="002A478A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75" w:type="dxa"/>
          </w:tcPr>
          <w:p w14:paraId="00C035BF" w14:textId="77777777" w:rsidR="002A478A" w:rsidRDefault="002A478A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24" w:type="dxa"/>
          </w:tcPr>
          <w:p w14:paraId="68DA9B34" w14:textId="77777777" w:rsidR="002A478A" w:rsidRDefault="002A478A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478A" w14:paraId="03324F6D" w14:textId="77777777" w:rsidTr="003B01CB">
        <w:trPr>
          <w:trHeight w:hRule="exact" w:val="369"/>
          <w:jc w:val="center"/>
        </w:trPr>
        <w:tc>
          <w:tcPr>
            <w:tcW w:w="624" w:type="dxa"/>
          </w:tcPr>
          <w:p w14:paraId="62746324" w14:textId="77777777" w:rsidR="002A478A" w:rsidRDefault="002A478A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75" w:type="dxa"/>
          </w:tcPr>
          <w:p w14:paraId="260C4701" w14:textId="77777777" w:rsidR="002A478A" w:rsidRDefault="002A478A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75" w:type="dxa"/>
          </w:tcPr>
          <w:p w14:paraId="400CAC8F" w14:textId="77777777" w:rsidR="002A478A" w:rsidRDefault="002A478A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24" w:type="dxa"/>
          </w:tcPr>
          <w:p w14:paraId="4144B075" w14:textId="77777777" w:rsidR="002A478A" w:rsidRDefault="002A478A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478A" w14:paraId="4E179B8E" w14:textId="77777777" w:rsidTr="003B01CB">
        <w:trPr>
          <w:trHeight w:hRule="exact" w:val="369"/>
          <w:jc w:val="center"/>
        </w:trPr>
        <w:tc>
          <w:tcPr>
            <w:tcW w:w="624" w:type="dxa"/>
          </w:tcPr>
          <w:p w14:paraId="3C1DB0AF" w14:textId="77777777" w:rsidR="002A478A" w:rsidRDefault="002A478A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75" w:type="dxa"/>
          </w:tcPr>
          <w:p w14:paraId="5A100A3C" w14:textId="77777777" w:rsidR="002A478A" w:rsidRDefault="002A478A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75" w:type="dxa"/>
          </w:tcPr>
          <w:p w14:paraId="3465766A" w14:textId="77777777" w:rsidR="002A478A" w:rsidRDefault="002A478A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24" w:type="dxa"/>
          </w:tcPr>
          <w:p w14:paraId="337C9973" w14:textId="77777777" w:rsidR="002A478A" w:rsidRDefault="002A478A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478A" w14:paraId="47AD48F4" w14:textId="77777777" w:rsidTr="003B01CB">
        <w:trPr>
          <w:trHeight w:hRule="exact" w:val="369"/>
          <w:jc w:val="center"/>
        </w:trPr>
        <w:tc>
          <w:tcPr>
            <w:tcW w:w="624" w:type="dxa"/>
          </w:tcPr>
          <w:p w14:paraId="7AB77B10" w14:textId="77777777" w:rsidR="002A478A" w:rsidRDefault="002A478A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75" w:type="dxa"/>
          </w:tcPr>
          <w:p w14:paraId="6BF904E7" w14:textId="77777777" w:rsidR="002A478A" w:rsidRDefault="002A478A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75" w:type="dxa"/>
          </w:tcPr>
          <w:p w14:paraId="4B3E07EE" w14:textId="77777777" w:rsidR="002A478A" w:rsidRDefault="002A478A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24" w:type="dxa"/>
          </w:tcPr>
          <w:p w14:paraId="25C31299" w14:textId="77777777" w:rsidR="002A478A" w:rsidRDefault="002A478A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478A" w14:paraId="4EE01D90" w14:textId="77777777" w:rsidTr="003B01CB">
        <w:trPr>
          <w:trHeight w:hRule="exact" w:val="369"/>
          <w:jc w:val="center"/>
        </w:trPr>
        <w:tc>
          <w:tcPr>
            <w:tcW w:w="624" w:type="dxa"/>
          </w:tcPr>
          <w:p w14:paraId="5DD49C85" w14:textId="77777777" w:rsidR="002A478A" w:rsidRDefault="002A478A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75" w:type="dxa"/>
          </w:tcPr>
          <w:p w14:paraId="40857907" w14:textId="77777777" w:rsidR="002A478A" w:rsidRDefault="002A478A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75" w:type="dxa"/>
          </w:tcPr>
          <w:p w14:paraId="5B80CBCC" w14:textId="77777777" w:rsidR="002A478A" w:rsidRDefault="002A478A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24" w:type="dxa"/>
          </w:tcPr>
          <w:p w14:paraId="77172B2C" w14:textId="77777777" w:rsidR="002A478A" w:rsidRDefault="002A478A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478A" w14:paraId="0C19C1D0" w14:textId="77777777" w:rsidTr="003B01CB">
        <w:trPr>
          <w:trHeight w:hRule="exact" w:val="369"/>
          <w:jc w:val="center"/>
        </w:trPr>
        <w:tc>
          <w:tcPr>
            <w:tcW w:w="624" w:type="dxa"/>
          </w:tcPr>
          <w:p w14:paraId="06DAEA6B" w14:textId="77777777" w:rsidR="002A478A" w:rsidRDefault="002A478A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75" w:type="dxa"/>
          </w:tcPr>
          <w:p w14:paraId="175FBAD4" w14:textId="77777777" w:rsidR="002A478A" w:rsidRDefault="002A478A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75" w:type="dxa"/>
          </w:tcPr>
          <w:p w14:paraId="4E8F1415" w14:textId="77777777" w:rsidR="002A478A" w:rsidRDefault="002A478A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24" w:type="dxa"/>
          </w:tcPr>
          <w:p w14:paraId="620244E4" w14:textId="77777777" w:rsidR="002A478A" w:rsidRDefault="002A478A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478A" w14:paraId="64C521B7" w14:textId="77777777" w:rsidTr="003B01CB">
        <w:trPr>
          <w:trHeight w:hRule="exact" w:val="369"/>
          <w:jc w:val="center"/>
        </w:trPr>
        <w:tc>
          <w:tcPr>
            <w:tcW w:w="624" w:type="dxa"/>
          </w:tcPr>
          <w:p w14:paraId="532CFA04" w14:textId="77777777" w:rsidR="002A478A" w:rsidRDefault="002A478A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75" w:type="dxa"/>
          </w:tcPr>
          <w:p w14:paraId="7F8040CB" w14:textId="77777777" w:rsidR="002A478A" w:rsidRDefault="002A478A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75" w:type="dxa"/>
          </w:tcPr>
          <w:p w14:paraId="7642A7AD" w14:textId="77777777" w:rsidR="002A478A" w:rsidRDefault="002A478A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24" w:type="dxa"/>
          </w:tcPr>
          <w:p w14:paraId="76278278" w14:textId="77777777" w:rsidR="002A478A" w:rsidRDefault="002A478A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478A" w14:paraId="70383316" w14:textId="77777777" w:rsidTr="003B01CB">
        <w:trPr>
          <w:trHeight w:hRule="exact" w:val="369"/>
          <w:jc w:val="center"/>
        </w:trPr>
        <w:tc>
          <w:tcPr>
            <w:tcW w:w="624" w:type="dxa"/>
          </w:tcPr>
          <w:p w14:paraId="79AB4783" w14:textId="77777777" w:rsidR="002A478A" w:rsidRDefault="002A478A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75" w:type="dxa"/>
          </w:tcPr>
          <w:p w14:paraId="3AE36B38" w14:textId="77777777" w:rsidR="002A478A" w:rsidRDefault="002A478A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75" w:type="dxa"/>
          </w:tcPr>
          <w:p w14:paraId="41951C49" w14:textId="77777777" w:rsidR="002A478A" w:rsidRDefault="002A478A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24" w:type="dxa"/>
          </w:tcPr>
          <w:p w14:paraId="106AE74D" w14:textId="77777777" w:rsidR="002A478A" w:rsidRDefault="002A478A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478A" w14:paraId="58F6B800" w14:textId="77777777" w:rsidTr="003B01CB">
        <w:trPr>
          <w:trHeight w:hRule="exact" w:val="369"/>
          <w:jc w:val="center"/>
        </w:trPr>
        <w:tc>
          <w:tcPr>
            <w:tcW w:w="624" w:type="dxa"/>
          </w:tcPr>
          <w:p w14:paraId="370CC316" w14:textId="77777777" w:rsidR="002A478A" w:rsidRDefault="002A478A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75" w:type="dxa"/>
          </w:tcPr>
          <w:p w14:paraId="7FA4F2A3" w14:textId="77777777" w:rsidR="002A478A" w:rsidRDefault="002A478A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75" w:type="dxa"/>
          </w:tcPr>
          <w:p w14:paraId="75FD5AA3" w14:textId="77777777" w:rsidR="002A478A" w:rsidRDefault="002A478A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24" w:type="dxa"/>
          </w:tcPr>
          <w:p w14:paraId="138B1023" w14:textId="77777777" w:rsidR="002A478A" w:rsidRDefault="002A478A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478A" w14:paraId="68642D2A" w14:textId="77777777" w:rsidTr="003B01CB">
        <w:trPr>
          <w:trHeight w:hRule="exact" w:val="369"/>
          <w:jc w:val="center"/>
        </w:trPr>
        <w:tc>
          <w:tcPr>
            <w:tcW w:w="624" w:type="dxa"/>
          </w:tcPr>
          <w:p w14:paraId="0BFDB510" w14:textId="77777777" w:rsidR="002A478A" w:rsidRDefault="002A478A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75" w:type="dxa"/>
          </w:tcPr>
          <w:p w14:paraId="1F17F138" w14:textId="77777777" w:rsidR="002A478A" w:rsidRDefault="002A478A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75" w:type="dxa"/>
          </w:tcPr>
          <w:p w14:paraId="748DB2FA" w14:textId="77777777" w:rsidR="002A478A" w:rsidRDefault="002A478A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24" w:type="dxa"/>
          </w:tcPr>
          <w:p w14:paraId="7B182584" w14:textId="77777777" w:rsidR="002A478A" w:rsidRDefault="002A478A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478A" w14:paraId="6405455F" w14:textId="77777777" w:rsidTr="003B01CB">
        <w:trPr>
          <w:trHeight w:hRule="exact" w:val="369"/>
          <w:jc w:val="center"/>
        </w:trPr>
        <w:tc>
          <w:tcPr>
            <w:tcW w:w="624" w:type="dxa"/>
          </w:tcPr>
          <w:p w14:paraId="662599F8" w14:textId="77777777" w:rsidR="002A478A" w:rsidRDefault="002A478A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75" w:type="dxa"/>
          </w:tcPr>
          <w:p w14:paraId="4B90A6A5" w14:textId="77777777" w:rsidR="002A478A" w:rsidRDefault="002A478A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75" w:type="dxa"/>
          </w:tcPr>
          <w:p w14:paraId="0755E2D5" w14:textId="77777777" w:rsidR="002A478A" w:rsidRDefault="002A478A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24" w:type="dxa"/>
          </w:tcPr>
          <w:p w14:paraId="04EBC585" w14:textId="77777777" w:rsidR="002A478A" w:rsidRDefault="002A478A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478A" w14:paraId="7B83DFCF" w14:textId="77777777" w:rsidTr="003B01CB">
        <w:trPr>
          <w:trHeight w:hRule="exact" w:val="369"/>
          <w:jc w:val="center"/>
        </w:trPr>
        <w:tc>
          <w:tcPr>
            <w:tcW w:w="624" w:type="dxa"/>
          </w:tcPr>
          <w:p w14:paraId="39434759" w14:textId="77777777" w:rsidR="002A478A" w:rsidRDefault="002A478A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75" w:type="dxa"/>
          </w:tcPr>
          <w:p w14:paraId="6514E225" w14:textId="77777777" w:rsidR="002A478A" w:rsidRDefault="002A478A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75" w:type="dxa"/>
          </w:tcPr>
          <w:p w14:paraId="6D3483D9" w14:textId="77777777" w:rsidR="002A478A" w:rsidRDefault="002A478A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24" w:type="dxa"/>
          </w:tcPr>
          <w:p w14:paraId="12B316F1" w14:textId="77777777" w:rsidR="002A478A" w:rsidRDefault="002A478A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478A" w14:paraId="6040EDEF" w14:textId="77777777" w:rsidTr="003B01CB">
        <w:trPr>
          <w:trHeight w:hRule="exact" w:val="369"/>
          <w:jc w:val="center"/>
        </w:trPr>
        <w:tc>
          <w:tcPr>
            <w:tcW w:w="624" w:type="dxa"/>
          </w:tcPr>
          <w:p w14:paraId="0D2DF440" w14:textId="77777777" w:rsidR="002A478A" w:rsidRDefault="002A478A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75" w:type="dxa"/>
          </w:tcPr>
          <w:p w14:paraId="36FFEC07" w14:textId="77777777" w:rsidR="002A478A" w:rsidRDefault="002A478A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75" w:type="dxa"/>
          </w:tcPr>
          <w:p w14:paraId="130EABE7" w14:textId="77777777" w:rsidR="002A478A" w:rsidRDefault="002A478A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24" w:type="dxa"/>
          </w:tcPr>
          <w:p w14:paraId="34E56ADA" w14:textId="77777777" w:rsidR="002A478A" w:rsidRDefault="002A478A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478A" w14:paraId="0E0686AF" w14:textId="77777777" w:rsidTr="003B01CB">
        <w:trPr>
          <w:trHeight w:hRule="exact" w:val="369"/>
          <w:jc w:val="center"/>
        </w:trPr>
        <w:tc>
          <w:tcPr>
            <w:tcW w:w="624" w:type="dxa"/>
          </w:tcPr>
          <w:p w14:paraId="35F4C144" w14:textId="77777777" w:rsidR="002A478A" w:rsidRDefault="002A478A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75" w:type="dxa"/>
          </w:tcPr>
          <w:p w14:paraId="09A72692" w14:textId="77777777" w:rsidR="002A478A" w:rsidRDefault="002A478A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75" w:type="dxa"/>
          </w:tcPr>
          <w:p w14:paraId="6C7F72D9" w14:textId="77777777" w:rsidR="002A478A" w:rsidRDefault="002A478A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24" w:type="dxa"/>
          </w:tcPr>
          <w:p w14:paraId="7065D76E" w14:textId="77777777" w:rsidR="002A478A" w:rsidRDefault="002A478A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478A" w14:paraId="67C416D6" w14:textId="77777777" w:rsidTr="003B01CB">
        <w:trPr>
          <w:trHeight w:hRule="exact" w:val="369"/>
          <w:jc w:val="center"/>
        </w:trPr>
        <w:tc>
          <w:tcPr>
            <w:tcW w:w="624" w:type="dxa"/>
          </w:tcPr>
          <w:p w14:paraId="2B699475" w14:textId="77777777" w:rsidR="002A478A" w:rsidRDefault="002A478A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75" w:type="dxa"/>
          </w:tcPr>
          <w:p w14:paraId="0C711EC7" w14:textId="77777777" w:rsidR="002A478A" w:rsidRDefault="002A478A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75" w:type="dxa"/>
          </w:tcPr>
          <w:p w14:paraId="6AB67CB3" w14:textId="77777777" w:rsidR="002A478A" w:rsidRDefault="002A478A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24" w:type="dxa"/>
          </w:tcPr>
          <w:p w14:paraId="75DAD902" w14:textId="77777777" w:rsidR="002A478A" w:rsidRDefault="002A478A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478A" w14:paraId="20204F8F" w14:textId="77777777" w:rsidTr="003B01CB">
        <w:trPr>
          <w:trHeight w:hRule="exact" w:val="369"/>
          <w:jc w:val="center"/>
        </w:trPr>
        <w:tc>
          <w:tcPr>
            <w:tcW w:w="624" w:type="dxa"/>
          </w:tcPr>
          <w:p w14:paraId="68AD0C59" w14:textId="77777777" w:rsidR="002A478A" w:rsidRDefault="002A478A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75" w:type="dxa"/>
          </w:tcPr>
          <w:p w14:paraId="51BF8ECB" w14:textId="77777777" w:rsidR="002A478A" w:rsidRDefault="002A478A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75" w:type="dxa"/>
          </w:tcPr>
          <w:p w14:paraId="3CD5E121" w14:textId="77777777" w:rsidR="002A478A" w:rsidRDefault="002A478A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24" w:type="dxa"/>
          </w:tcPr>
          <w:p w14:paraId="742A9197" w14:textId="77777777" w:rsidR="002A478A" w:rsidRDefault="002A478A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298E49D" w14:textId="77777777" w:rsidR="002A478A" w:rsidRDefault="00ED03DA" w:rsidP="002A478A">
      <w:pPr>
        <w:tabs>
          <w:tab w:val="left" w:pos="142"/>
          <w:tab w:val="left" w:pos="1985"/>
          <w:tab w:val="left" w:pos="5245"/>
          <w:tab w:val="left" w:pos="6804"/>
        </w:tabs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12"/>
          <w:szCs w:val="12"/>
          <w:lang w:eastAsia="en-GB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BA0655E" wp14:editId="135DA39D">
                <wp:simplePos x="0" y="0"/>
                <wp:positionH relativeFrom="column">
                  <wp:posOffset>14605</wp:posOffset>
                </wp:positionH>
                <wp:positionV relativeFrom="paragraph">
                  <wp:posOffset>75565</wp:posOffset>
                </wp:positionV>
                <wp:extent cx="4799965" cy="544195"/>
                <wp:effectExtent l="5080" t="8890" r="5080" b="8890"/>
                <wp:wrapNone/>
                <wp:docPr id="8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99965" cy="544195"/>
                          <a:chOff x="8822" y="9244"/>
                          <a:chExt cx="7597" cy="857"/>
                        </a:xfrm>
                      </wpg:grpSpPr>
                      <wps:wsp>
                        <wps:cNvPr id="9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8822" y="9244"/>
                            <a:ext cx="397" cy="3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022" y="9244"/>
                            <a:ext cx="397" cy="3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8822" y="9704"/>
                            <a:ext cx="397" cy="3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6022" y="9704"/>
                            <a:ext cx="397" cy="3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4EE3D0" id="Group 35" o:spid="_x0000_s1026" style="position:absolute;margin-left:1.15pt;margin-top:5.95pt;width:377.95pt;height:42.85pt;z-index:251659264" coordorigin="8822,9244" coordsize="7597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">
                <v:rect id="Rectangle 36" o:spid="_x0000_s1027" style="position:absolute;left:8822;top:9244;width:39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" filled="f"/>
                <v:rect id="Rectangle 37" o:spid="_x0000_s1028" style="position:absolute;left:16022;top:9244;width:39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XlQ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EIvv8gAevkLAAD//wMAUEsBAi0AFAAGAAgAAAAhANvh9svuAAAAhQEAABMAAAAAAAAAAAAA&#10;AAAAAAAAAFtDb250ZW50X1R5cGVzXS54bWxQSwECLQAUAAYACAAAACEAWvQsW78AAAAVAQAACwAA&#10;AAAAAAAAAAAAAAAfAQAAX3JlbHMvLnJlbHNQSwECLQAUAAYACAAAACEAEN15UMMAAADbAAAADwAA&#10;AAAAAAAAAAAAAAAHAgAAZHJzL2Rvd25yZXYueG1sUEsFBgAAAAADAAMAtwAAAPcCAAAAAA==&#10;" filled="f"/>
                <v:rect id="Rectangle 38" o:spid="_x0000_s1029" style="position:absolute;left:8822;top:9704;width:39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rect id="Rectangle 39" o:spid="_x0000_s1030" style="position:absolute;left:16022;top:9704;width:39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" filled="f"/>
              </v:group>
            </w:pict>
          </mc:Fallback>
        </mc:AlternateContent>
      </w:r>
    </w:p>
    <w:p w14:paraId="0E870F57" w14:textId="77777777" w:rsidR="002A478A" w:rsidRDefault="002A478A" w:rsidP="002A478A">
      <w:pPr>
        <w:tabs>
          <w:tab w:val="left" w:pos="142"/>
          <w:tab w:val="left" w:pos="1985"/>
          <w:tab w:val="left" w:pos="5245"/>
          <w:tab w:val="left" w:pos="6804"/>
        </w:tabs>
        <w:rPr>
          <w:rFonts w:ascii="Arial" w:hAnsi="Arial" w:cs="Arial"/>
          <w:sz w:val="12"/>
          <w:szCs w:val="12"/>
        </w:rPr>
      </w:pPr>
    </w:p>
    <w:p w14:paraId="6E6427D6" w14:textId="77777777" w:rsidR="002A478A" w:rsidRPr="001B0C28" w:rsidRDefault="00121C9F" w:rsidP="00121C9F">
      <w:pPr>
        <w:tabs>
          <w:tab w:val="center" w:pos="3828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2"/>
          <w:szCs w:val="12"/>
        </w:rPr>
        <w:tab/>
      </w:r>
      <w:r w:rsidRPr="001B0C28">
        <w:rPr>
          <w:rFonts w:ascii="Arial" w:hAnsi="Arial" w:cs="Arial"/>
          <w:sz w:val="16"/>
          <w:szCs w:val="16"/>
        </w:rPr>
        <w:t>REFEREE’S MARK  1 - 10</w:t>
      </w:r>
    </w:p>
    <w:p w14:paraId="13593588" w14:textId="77777777" w:rsidR="00121C9F" w:rsidRDefault="00121C9F" w:rsidP="00121C9F">
      <w:pPr>
        <w:tabs>
          <w:tab w:val="center" w:pos="3828"/>
        </w:tabs>
        <w:rPr>
          <w:rFonts w:ascii="Arial" w:hAnsi="Arial" w:cs="Arial"/>
          <w:sz w:val="12"/>
          <w:szCs w:val="12"/>
        </w:rPr>
      </w:pPr>
    </w:p>
    <w:p w14:paraId="60674E63" w14:textId="77777777" w:rsidR="00121C9F" w:rsidRDefault="00121C9F" w:rsidP="00121C9F">
      <w:pPr>
        <w:tabs>
          <w:tab w:val="center" w:pos="3828"/>
        </w:tabs>
        <w:rPr>
          <w:rFonts w:ascii="Arial" w:hAnsi="Arial" w:cs="Arial"/>
          <w:sz w:val="12"/>
          <w:szCs w:val="12"/>
        </w:rPr>
      </w:pPr>
    </w:p>
    <w:p w14:paraId="76371DB4" w14:textId="77777777" w:rsidR="00121C9F" w:rsidRPr="001B0C28" w:rsidRDefault="00121C9F" w:rsidP="00121C9F">
      <w:pPr>
        <w:tabs>
          <w:tab w:val="center" w:pos="3828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2"/>
          <w:szCs w:val="12"/>
        </w:rPr>
        <w:tab/>
      </w:r>
      <w:r w:rsidRPr="001B0C28">
        <w:rPr>
          <w:rFonts w:ascii="Arial" w:hAnsi="Arial" w:cs="Arial"/>
          <w:sz w:val="16"/>
          <w:szCs w:val="16"/>
        </w:rPr>
        <w:t>SPORTSMANSHIP  1 - 10</w:t>
      </w:r>
    </w:p>
    <w:p w14:paraId="3B7B7841" w14:textId="77777777" w:rsidR="00121C9F" w:rsidRPr="001B0C28" w:rsidRDefault="00121C9F" w:rsidP="00121C9F">
      <w:pPr>
        <w:tabs>
          <w:tab w:val="center" w:pos="3828"/>
        </w:tabs>
        <w:rPr>
          <w:rFonts w:ascii="Arial" w:hAnsi="Arial" w:cs="Arial"/>
          <w:sz w:val="16"/>
          <w:szCs w:val="16"/>
        </w:rPr>
      </w:pPr>
    </w:p>
    <w:p w14:paraId="0AC124D1" w14:textId="77777777" w:rsidR="00121C9F" w:rsidRPr="00E04516" w:rsidRDefault="00121C9F" w:rsidP="00121C9F">
      <w:pPr>
        <w:tabs>
          <w:tab w:val="left" w:leader="dot" w:pos="7655"/>
        </w:tabs>
        <w:spacing w:before="120"/>
        <w:rPr>
          <w:rFonts w:ascii="Arial" w:hAnsi="Arial" w:cs="Arial"/>
          <w:sz w:val="16"/>
          <w:szCs w:val="16"/>
        </w:rPr>
      </w:pPr>
      <w:r w:rsidRPr="00E04516">
        <w:rPr>
          <w:rFonts w:ascii="Arial" w:hAnsi="Arial" w:cs="Arial"/>
          <w:sz w:val="16"/>
          <w:szCs w:val="16"/>
        </w:rPr>
        <w:t xml:space="preserve">HOME SECRETARY </w:t>
      </w:r>
      <w:r w:rsidRPr="00E04516">
        <w:rPr>
          <w:rFonts w:ascii="Arial" w:hAnsi="Arial" w:cs="Arial"/>
          <w:sz w:val="16"/>
          <w:szCs w:val="16"/>
        </w:rPr>
        <w:tab/>
      </w:r>
    </w:p>
    <w:p w14:paraId="2EAE192E" w14:textId="77777777" w:rsidR="00121C9F" w:rsidRPr="00E04516" w:rsidRDefault="00121C9F" w:rsidP="00953C02">
      <w:pPr>
        <w:tabs>
          <w:tab w:val="left" w:leader="dot" w:pos="7655"/>
        </w:tabs>
        <w:spacing w:before="140"/>
        <w:rPr>
          <w:rFonts w:ascii="Arial" w:hAnsi="Arial" w:cs="Arial"/>
          <w:sz w:val="16"/>
          <w:szCs w:val="16"/>
        </w:rPr>
      </w:pPr>
      <w:r w:rsidRPr="00E04516">
        <w:rPr>
          <w:rFonts w:ascii="Arial" w:hAnsi="Arial" w:cs="Arial"/>
          <w:sz w:val="16"/>
          <w:szCs w:val="16"/>
        </w:rPr>
        <w:t xml:space="preserve">AWAY SECRETARY </w:t>
      </w:r>
      <w:r w:rsidRPr="00E04516">
        <w:rPr>
          <w:rFonts w:ascii="Arial" w:hAnsi="Arial" w:cs="Arial"/>
          <w:sz w:val="16"/>
          <w:szCs w:val="16"/>
        </w:rPr>
        <w:tab/>
      </w:r>
    </w:p>
    <w:p w14:paraId="6808B67A" w14:textId="77777777" w:rsidR="001B0C28" w:rsidRDefault="001B0C28" w:rsidP="00953C02">
      <w:pPr>
        <w:tabs>
          <w:tab w:val="left" w:leader="dot" w:pos="3969"/>
          <w:tab w:val="right" w:leader="dot" w:pos="7655"/>
        </w:tabs>
        <w:spacing w:before="140"/>
        <w:rPr>
          <w:rFonts w:ascii="Arial" w:hAnsi="Arial" w:cs="Arial"/>
          <w:sz w:val="12"/>
          <w:szCs w:val="12"/>
        </w:rPr>
      </w:pPr>
      <w:r w:rsidRPr="00E04516">
        <w:rPr>
          <w:rFonts w:ascii="Arial" w:hAnsi="Arial" w:cs="Arial"/>
          <w:sz w:val="16"/>
          <w:szCs w:val="16"/>
        </w:rPr>
        <w:t>REFEREE</w:t>
      </w:r>
      <w:r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ab/>
      </w:r>
      <w:r w:rsidR="00F54A7B" w:rsidRPr="001B0C28">
        <w:rPr>
          <w:rFonts w:ascii="Arial" w:hAnsi="Arial" w:cs="Arial"/>
          <w:sz w:val="16"/>
          <w:szCs w:val="16"/>
        </w:rPr>
        <w:t xml:space="preserve">(NAME </w:t>
      </w:r>
      <w:r w:rsidR="00F54A7B">
        <w:rPr>
          <w:rFonts w:ascii="Arial" w:hAnsi="Arial" w:cs="Arial"/>
          <w:sz w:val="12"/>
          <w:szCs w:val="12"/>
        </w:rPr>
        <w:tab/>
      </w:r>
      <w:r w:rsidR="00F54A7B" w:rsidRPr="001B0C28">
        <w:rPr>
          <w:rFonts w:ascii="Arial" w:hAnsi="Arial" w:cs="Arial"/>
          <w:sz w:val="16"/>
          <w:szCs w:val="16"/>
        </w:rPr>
        <w:t>)</w:t>
      </w:r>
    </w:p>
    <w:p w14:paraId="314D4C13" w14:textId="77777777" w:rsidR="00121C9F" w:rsidRPr="00953C02" w:rsidRDefault="00121C9F" w:rsidP="00121C9F">
      <w:pPr>
        <w:tabs>
          <w:tab w:val="left" w:leader="dot" w:pos="7655"/>
        </w:tabs>
        <w:rPr>
          <w:rFonts w:ascii="Arial" w:hAnsi="Arial" w:cs="Arial"/>
          <w:sz w:val="8"/>
          <w:szCs w:val="8"/>
        </w:rPr>
      </w:pPr>
    </w:p>
    <w:p w14:paraId="7D6C4200" w14:textId="77777777" w:rsidR="00121C9F" w:rsidRPr="00E04516" w:rsidRDefault="00F54A7B" w:rsidP="00121C9F">
      <w:pPr>
        <w:tabs>
          <w:tab w:val="left" w:leader="dot" w:pos="7655"/>
        </w:tabs>
        <w:jc w:val="center"/>
        <w:rPr>
          <w:rFonts w:ascii="Arial" w:hAnsi="Arial" w:cs="Arial"/>
          <w:sz w:val="16"/>
          <w:szCs w:val="16"/>
        </w:rPr>
      </w:pPr>
      <w:r w:rsidRPr="00E04516">
        <w:rPr>
          <w:rFonts w:ascii="Arial" w:hAnsi="Arial" w:cs="Arial"/>
          <w:sz w:val="16"/>
          <w:szCs w:val="16"/>
        </w:rPr>
        <w:t xml:space="preserve">MATCH </w:t>
      </w:r>
      <w:proofErr w:type="gramStart"/>
      <w:r w:rsidRPr="00E04516">
        <w:rPr>
          <w:rFonts w:ascii="Arial" w:hAnsi="Arial" w:cs="Arial"/>
          <w:sz w:val="16"/>
          <w:szCs w:val="16"/>
        </w:rPr>
        <w:t>BALL  YES</w:t>
      </w:r>
      <w:proofErr w:type="gramEnd"/>
      <w:r w:rsidRPr="00E04516">
        <w:rPr>
          <w:rFonts w:ascii="Arial" w:hAnsi="Arial" w:cs="Arial"/>
          <w:sz w:val="16"/>
          <w:szCs w:val="16"/>
        </w:rPr>
        <w:t xml:space="preserve"> / NO          CORNER FLAGS  YES / NO</w:t>
      </w:r>
    </w:p>
    <w:p w14:paraId="3D2CF6AE" w14:textId="77777777" w:rsidR="00ED03DA" w:rsidRPr="003B01CB" w:rsidRDefault="00ED03DA" w:rsidP="00ED03DA">
      <w:pPr>
        <w:jc w:val="center"/>
        <w:rPr>
          <w:rFonts w:ascii="Arial Narrow" w:hAnsi="Arial Narrow" w:cs="Arial"/>
          <w:b/>
          <w:sz w:val="24"/>
          <w:u w:val="single"/>
        </w:rPr>
      </w:pPr>
      <w:r w:rsidRPr="003B01CB">
        <w:rPr>
          <w:rFonts w:ascii="Arial Narrow" w:hAnsi="Arial Narrow" w:cs="Arial"/>
          <w:b/>
          <w:sz w:val="24"/>
          <w:u w:val="single"/>
        </w:rPr>
        <w:t>BOLTON OVER 35s VETERANS FOOTBALL LEAGUE</w:t>
      </w:r>
    </w:p>
    <w:p w14:paraId="010054A5" w14:textId="77777777" w:rsidR="004D3406" w:rsidRPr="003B01CB" w:rsidRDefault="004D3406">
      <w:pPr>
        <w:rPr>
          <w:rFonts w:ascii="Arial" w:hAnsi="Arial" w:cs="Arial"/>
          <w:sz w:val="22"/>
          <w:szCs w:val="22"/>
        </w:rPr>
      </w:pPr>
    </w:p>
    <w:p w14:paraId="04BBF2D8" w14:textId="77777777" w:rsidR="004D3406" w:rsidRPr="002A478A" w:rsidRDefault="004D3406" w:rsidP="009707B3">
      <w:pPr>
        <w:tabs>
          <w:tab w:val="right" w:leader="dot" w:pos="3828"/>
          <w:tab w:val="left" w:pos="3969"/>
          <w:tab w:val="right" w:leader="dot" w:pos="7655"/>
        </w:tabs>
        <w:rPr>
          <w:rFonts w:ascii="Arial" w:hAnsi="Arial" w:cs="Arial"/>
          <w:sz w:val="16"/>
          <w:szCs w:val="16"/>
        </w:rPr>
      </w:pPr>
      <w:r w:rsidRPr="002A478A">
        <w:rPr>
          <w:rFonts w:ascii="Arial" w:hAnsi="Arial" w:cs="Arial"/>
          <w:sz w:val="16"/>
          <w:szCs w:val="16"/>
        </w:rPr>
        <w:t>CUP / DIV</w:t>
      </w:r>
      <w:r>
        <w:rPr>
          <w:rFonts w:ascii="Arial" w:hAnsi="Arial" w:cs="Arial"/>
          <w:sz w:val="16"/>
          <w:szCs w:val="16"/>
        </w:rPr>
        <w:t xml:space="preserve"> </w:t>
      </w:r>
      <w:r w:rsidRPr="002A478A">
        <w:rPr>
          <w:rFonts w:ascii="Arial" w:hAnsi="Arial" w:cs="Arial"/>
          <w:sz w:val="16"/>
          <w:szCs w:val="16"/>
        </w:rPr>
        <w:tab/>
      </w:r>
      <w:r w:rsidRPr="002A478A">
        <w:rPr>
          <w:rFonts w:ascii="Arial" w:hAnsi="Arial" w:cs="Arial"/>
          <w:sz w:val="16"/>
          <w:szCs w:val="16"/>
        </w:rPr>
        <w:tab/>
        <w:t xml:space="preserve">VENUE </w:t>
      </w:r>
      <w:r w:rsidRPr="002A478A">
        <w:rPr>
          <w:rFonts w:ascii="Arial" w:hAnsi="Arial" w:cs="Arial"/>
          <w:sz w:val="16"/>
          <w:szCs w:val="16"/>
        </w:rPr>
        <w:tab/>
      </w:r>
    </w:p>
    <w:p w14:paraId="39600516" w14:textId="77777777" w:rsidR="004D3406" w:rsidRPr="00E36000" w:rsidRDefault="004D3406" w:rsidP="00E36000">
      <w:pPr>
        <w:tabs>
          <w:tab w:val="left" w:pos="4536"/>
        </w:tabs>
        <w:rPr>
          <w:rFonts w:ascii="Arial" w:hAnsi="Arial" w:cs="Arial"/>
        </w:rPr>
      </w:pPr>
    </w:p>
    <w:p w14:paraId="33B0004E" w14:textId="77777777" w:rsidR="004D3406" w:rsidRPr="002A478A" w:rsidRDefault="00F54A7B" w:rsidP="009707B3">
      <w:pPr>
        <w:tabs>
          <w:tab w:val="left" w:leader="dot" w:pos="3828"/>
          <w:tab w:val="left" w:pos="3969"/>
        </w:tabs>
        <w:rPr>
          <w:rFonts w:ascii="Arial" w:hAnsi="Arial" w:cs="Arial"/>
          <w:sz w:val="16"/>
          <w:szCs w:val="16"/>
        </w:rPr>
      </w:pPr>
      <w:r w:rsidRPr="002A478A">
        <w:rPr>
          <w:rFonts w:ascii="Arial" w:hAnsi="Arial" w:cs="Arial"/>
          <w:sz w:val="16"/>
          <w:szCs w:val="16"/>
        </w:rPr>
        <w:t xml:space="preserve">DATE OF GAME </w:t>
      </w:r>
      <w:r w:rsidR="004D3406" w:rsidRPr="002A478A">
        <w:rPr>
          <w:rFonts w:ascii="Arial" w:hAnsi="Arial" w:cs="Arial"/>
          <w:sz w:val="16"/>
          <w:szCs w:val="16"/>
        </w:rPr>
        <w:tab/>
      </w:r>
      <w:r w:rsidR="004D3406" w:rsidRPr="002A478A">
        <w:rPr>
          <w:rFonts w:ascii="Arial" w:hAnsi="Arial" w:cs="Arial"/>
          <w:sz w:val="16"/>
          <w:szCs w:val="16"/>
        </w:rPr>
        <w:tab/>
      </w:r>
      <w:r w:rsidRPr="002A478A"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z w:val="16"/>
          <w:szCs w:val="16"/>
        </w:rPr>
        <w:t>ATE KICK OFF</w:t>
      </w:r>
      <w:r w:rsidRPr="002A478A">
        <w:rPr>
          <w:rFonts w:ascii="Arial" w:hAnsi="Arial" w:cs="Arial"/>
          <w:sz w:val="16"/>
          <w:szCs w:val="16"/>
        </w:rPr>
        <w:t>:  YES / NO</w:t>
      </w:r>
    </w:p>
    <w:p w14:paraId="02088CBA" w14:textId="77777777" w:rsidR="004D3406" w:rsidRPr="002A478A" w:rsidRDefault="004D3406" w:rsidP="008164C5">
      <w:pPr>
        <w:tabs>
          <w:tab w:val="left" w:pos="3969"/>
        </w:tabs>
        <w:rPr>
          <w:rFonts w:ascii="Arial" w:hAnsi="Arial" w:cs="Arial"/>
          <w:sz w:val="16"/>
          <w:szCs w:val="16"/>
        </w:rPr>
      </w:pPr>
      <w:r w:rsidRPr="002A478A">
        <w:rPr>
          <w:rFonts w:ascii="Arial" w:hAnsi="Arial" w:cs="Arial"/>
          <w:sz w:val="16"/>
          <w:szCs w:val="16"/>
        </w:rPr>
        <w:tab/>
      </w:r>
      <w:proofErr w:type="gramStart"/>
      <w:r w:rsidRPr="002A478A">
        <w:rPr>
          <w:rFonts w:ascii="Arial" w:hAnsi="Arial" w:cs="Arial"/>
          <w:sz w:val="16"/>
          <w:szCs w:val="16"/>
        </w:rPr>
        <w:t>RESPONSIBLE:-</w:t>
      </w:r>
      <w:proofErr w:type="gramEnd"/>
      <w:r w:rsidRPr="002A478A">
        <w:rPr>
          <w:rFonts w:ascii="Arial" w:hAnsi="Arial" w:cs="Arial"/>
          <w:sz w:val="16"/>
          <w:szCs w:val="16"/>
        </w:rPr>
        <w:t xml:space="preserve"> HOME</w:t>
      </w:r>
      <w:r>
        <w:rPr>
          <w:rFonts w:ascii="Arial" w:hAnsi="Arial" w:cs="Arial"/>
          <w:sz w:val="16"/>
          <w:szCs w:val="16"/>
        </w:rPr>
        <w:t xml:space="preserve">  </w:t>
      </w:r>
      <w:r w:rsidRPr="002A478A">
        <w:rPr>
          <w:rFonts w:ascii="Arial" w:hAnsi="Arial" w:cs="Arial"/>
          <w:sz w:val="16"/>
          <w:szCs w:val="16"/>
        </w:rPr>
        <w:t>/</w:t>
      </w:r>
      <w:r>
        <w:rPr>
          <w:rFonts w:ascii="Arial" w:hAnsi="Arial" w:cs="Arial"/>
          <w:sz w:val="16"/>
          <w:szCs w:val="16"/>
        </w:rPr>
        <w:t xml:space="preserve">  </w:t>
      </w:r>
      <w:r w:rsidRPr="002A478A">
        <w:rPr>
          <w:rFonts w:ascii="Arial" w:hAnsi="Arial" w:cs="Arial"/>
          <w:sz w:val="16"/>
          <w:szCs w:val="16"/>
        </w:rPr>
        <w:t>AWAY</w:t>
      </w:r>
      <w:r>
        <w:rPr>
          <w:rFonts w:ascii="Arial" w:hAnsi="Arial" w:cs="Arial"/>
          <w:sz w:val="16"/>
          <w:szCs w:val="16"/>
        </w:rPr>
        <w:t xml:space="preserve">  </w:t>
      </w:r>
      <w:r w:rsidRPr="002A478A">
        <w:rPr>
          <w:rFonts w:ascii="Arial" w:hAnsi="Arial" w:cs="Arial"/>
          <w:sz w:val="16"/>
          <w:szCs w:val="16"/>
        </w:rPr>
        <w:t>/</w:t>
      </w:r>
      <w:r>
        <w:rPr>
          <w:rFonts w:ascii="Arial" w:hAnsi="Arial" w:cs="Arial"/>
          <w:sz w:val="16"/>
          <w:szCs w:val="16"/>
        </w:rPr>
        <w:t xml:space="preserve">  </w:t>
      </w:r>
      <w:r w:rsidRPr="002A478A">
        <w:rPr>
          <w:rFonts w:ascii="Arial" w:hAnsi="Arial" w:cs="Arial"/>
          <w:sz w:val="16"/>
          <w:szCs w:val="16"/>
        </w:rPr>
        <w:t>BOTH</w:t>
      </w:r>
    </w:p>
    <w:p w14:paraId="1D0B6DA0" w14:textId="77777777" w:rsidR="0068434D" w:rsidRDefault="0068434D" w:rsidP="0068434D">
      <w:pPr>
        <w:tabs>
          <w:tab w:val="left" w:pos="3261"/>
          <w:tab w:val="center" w:pos="7230"/>
        </w:tabs>
        <w:rPr>
          <w:rFonts w:ascii="Arial" w:hAnsi="Arial" w:cs="Arial"/>
          <w:sz w:val="12"/>
          <w:szCs w:val="12"/>
        </w:rPr>
      </w:pPr>
      <w:r w:rsidRPr="00E36000"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 xml:space="preserve">  </w:t>
      </w:r>
      <w:r w:rsidRPr="00E36000">
        <w:rPr>
          <w:rFonts w:ascii="Arial" w:hAnsi="Arial" w:cs="Arial"/>
          <w:sz w:val="12"/>
          <w:szCs w:val="12"/>
        </w:rPr>
        <w:t>Score</w:t>
      </w:r>
      <w:r w:rsidRPr="00E36000"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 xml:space="preserve">      </w:t>
      </w:r>
      <w:proofErr w:type="spellStart"/>
      <w:r w:rsidRPr="00E36000">
        <w:rPr>
          <w:rFonts w:ascii="Arial" w:hAnsi="Arial" w:cs="Arial"/>
          <w:sz w:val="12"/>
          <w:szCs w:val="12"/>
        </w:rPr>
        <w:t>Score</w:t>
      </w:r>
      <w:proofErr w:type="spellEnd"/>
    </w:p>
    <w:p w14:paraId="5A79537D" w14:textId="77777777" w:rsidR="004D3406" w:rsidRPr="00E36000" w:rsidRDefault="00ED03DA" w:rsidP="00882209">
      <w:pPr>
        <w:tabs>
          <w:tab w:val="right" w:pos="2835"/>
          <w:tab w:val="left" w:pos="3828"/>
          <w:tab w:val="right" w:pos="5954"/>
        </w:tabs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12"/>
          <w:szCs w:val="12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A5A770F" wp14:editId="4B9636B1">
                <wp:simplePos x="0" y="0"/>
                <wp:positionH relativeFrom="column">
                  <wp:posOffset>2101850</wp:posOffset>
                </wp:positionH>
                <wp:positionV relativeFrom="paragraph">
                  <wp:posOffset>16510</wp:posOffset>
                </wp:positionV>
                <wp:extent cx="252095" cy="252095"/>
                <wp:effectExtent l="6350" t="6985" r="8255" b="7620"/>
                <wp:wrapNone/>
                <wp:docPr id="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001A8" id="Rectangle 20" o:spid="_x0000_s1026" style="position:absolute;margin-left:165.5pt;margin-top:1.3pt;width:19.85pt;height:1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"/>
            </w:pict>
          </mc:Fallback>
        </mc:AlternateContent>
      </w:r>
      <w:r>
        <w:rPr>
          <w:rFonts w:ascii="Arial" w:hAnsi="Arial" w:cs="Arial"/>
          <w:noProof/>
          <w:sz w:val="12"/>
          <w:szCs w:val="12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BCFFA3" wp14:editId="59A7FA2A">
                <wp:simplePos x="0" y="0"/>
                <wp:positionH relativeFrom="column">
                  <wp:posOffset>4547235</wp:posOffset>
                </wp:positionH>
                <wp:positionV relativeFrom="paragraph">
                  <wp:posOffset>16510</wp:posOffset>
                </wp:positionV>
                <wp:extent cx="252095" cy="252095"/>
                <wp:effectExtent l="13335" t="6985" r="10795" b="7620"/>
                <wp:wrapNone/>
                <wp:docPr id="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093909" id="Rectangle 21" o:spid="_x0000_s1026" style="position:absolute;margin-left:358.05pt;margin-top:1.3pt;width:19.85pt;height:1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"/>
            </w:pict>
          </mc:Fallback>
        </mc:AlternateContent>
      </w:r>
    </w:p>
    <w:p w14:paraId="7B84D45F" w14:textId="77777777" w:rsidR="004D3406" w:rsidRPr="002A478A" w:rsidRDefault="004D3406" w:rsidP="009707B3">
      <w:pPr>
        <w:tabs>
          <w:tab w:val="left" w:leader="dot" w:pos="3261"/>
          <w:tab w:val="left" w:pos="3969"/>
          <w:tab w:val="left" w:leader="dot" w:pos="7173"/>
        </w:tabs>
        <w:rPr>
          <w:rFonts w:ascii="Arial" w:hAnsi="Arial" w:cs="Arial"/>
          <w:sz w:val="16"/>
          <w:szCs w:val="16"/>
        </w:rPr>
      </w:pPr>
      <w:r w:rsidRPr="002A478A">
        <w:rPr>
          <w:rFonts w:ascii="Arial" w:hAnsi="Arial" w:cs="Arial"/>
          <w:sz w:val="16"/>
          <w:szCs w:val="16"/>
        </w:rPr>
        <w:t xml:space="preserve">HOME TEAM </w:t>
      </w:r>
      <w:r w:rsidRPr="002A478A">
        <w:rPr>
          <w:rFonts w:ascii="Arial" w:hAnsi="Arial" w:cs="Arial"/>
          <w:sz w:val="16"/>
          <w:szCs w:val="16"/>
        </w:rPr>
        <w:tab/>
      </w:r>
      <w:r w:rsidRPr="002A478A">
        <w:rPr>
          <w:rFonts w:ascii="Arial" w:hAnsi="Arial" w:cs="Arial"/>
          <w:sz w:val="16"/>
          <w:szCs w:val="16"/>
        </w:rPr>
        <w:tab/>
        <w:t>AWAY TEAM</w:t>
      </w:r>
      <w:r>
        <w:rPr>
          <w:rFonts w:ascii="Arial" w:hAnsi="Arial" w:cs="Arial"/>
          <w:sz w:val="16"/>
          <w:szCs w:val="16"/>
        </w:rPr>
        <w:t xml:space="preserve"> </w:t>
      </w:r>
      <w:r w:rsidRPr="002A478A">
        <w:rPr>
          <w:rFonts w:ascii="Arial" w:hAnsi="Arial" w:cs="Arial"/>
          <w:sz w:val="16"/>
          <w:szCs w:val="16"/>
        </w:rPr>
        <w:tab/>
      </w:r>
    </w:p>
    <w:p w14:paraId="31D44B48" w14:textId="77777777" w:rsidR="004D3406" w:rsidRPr="00121C9F" w:rsidRDefault="004D3406">
      <w:pPr>
        <w:rPr>
          <w:rFonts w:ascii="Arial" w:hAnsi="Arial" w:cs="Arial"/>
          <w:sz w:val="12"/>
          <w:szCs w:val="12"/>
        </w:rPr>
      </w:pPr>
    </w:p>
    <w:p w14:paraId="3858CBEB" w14:textId="77777777" w:rsidR="004D3406" w:rsidRDefault="004D3406" w:rsidP="002A478A">
      <w:pPr>
        <w:tabs>
          <w:tab w:val="left" w:pos="142"/>
          <w:tab w:val="left" w:pos="1985"/>
          <w:tab w:val="left" w:pos="5245"/>
          <w:tab w:val="left" w:pos="6804"/>
        </w:tabs>
        <w:rPr>
          <w:rFonts w:ascii="Arial" w:hAnsi="Arial" w:cs="Arial"/>
          <w:sz w:val="12"/>
          <w:szCs w:val="12"/>
        </w:rPr>
      </w:pPr>
      <w:r w:rsidRPr="002A478A">
        <w:rPr>
          <w:rFonts w:ascii="Arial" w:hAnsi="Arial" w:cs="Arial"/>
          <w:sz w:val="12"/>
          <w:szCs w:val="12"/>
        </w:rPr>
        <w:tab/>
      </w:r>
      <w:r w:rsidRPr="002A478A">
        <w:rPr>
          <w:rFonts w:ascii="Arial" w:hAnsi="Arial" w:cs="Arial"/>
          <w:sz w:val="12"/>
          <w:szCs w:val="12"/>
        </w:rPr>
        <w:tab/>
      </w:r>
      <w:r w:rsidRPr="002A478A">
        <w:rPr>
          <w:rFonts w:ascii="Arial" w:hAnsi="Arial" w:cs="Arial"/>
          <w:sz w:val="12"/>
          <w:szCs w:val="12"/>
        </w:rPr>
        <w:tab/>
      </w:r>
      <w:r w:rsidRPr="002A478A">
        <w:rPr>
          <w:rFonts w:ascii="Arial" w:hAnsi="Arial" w:cs="Arial"/>
          <w:sz w:val="12"/>
          <w:szCs w:val="12"/>
        </w:rPr>
        <w:tab/>
      </w: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623"/>
        <w:gridCol w:w="3175"/>
        <w:gridCol w:w="3175"/>
        <w:gridCol w:w="624"/>
      </w:tblGrid>
      <w:tr w:rsidR="004D3406" w14:paraId="3BA2DFF8" w14:textId="77777777">
        <w:trPr>
          <w:jc w:val="center"/>
        </w:trPr>
        <w:tc>
          <w:tcPr>
            <w:tcW w:w="624" w:type="dxa"/>
            <w:tcBorders>
              <w:top w:val="nil"/>
              <w:left w:val="nil"/>
              <w:right w:val="nil"/>
            </w:tcBorders>
          </w:tcPr>
          <w:p w14:paraId="4193CA24" w14:textId="77777777" w:rsidR="004D3406" w:rsidRDefault="004D3406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A478A">
              <w:rPr>
                <w:rFonts w:ascii="Arial" w:hAnsi="Arial" w:cs="Arial"/>
                <w:sz w:val="12"/>
                <w:szCs w:val="12"/>
              </w:rPr>
              <w:t>Goals</w:t>
            </w:r>
          </w:p>
        </w:tc>
        <w:tc>
          <w:tcPr>
            <w:tcW w:w="3175" w:type="dxa"/>
            <w:tcBorders>
              <w:top w:val="nil"/>
              <w:left w:val="nil"/>
              <w:right w:val="nil"/>
            </w:tcBorders>
          </w:tcPr>
          <w:p w14:paraId="5DBEA3C3" w14:textId="77777777" w:rsidR="004D3406" w:rsidRDefault="004D3406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A478A">
              <w:rPr>
                <w:rFonts w:ascii="Arial" w:hAnsi="Arial" w:cs="Arial"/>
                <w:sz w:val="12"/>
                <w:szCs w:val="12"/>
              </w:rPr>
              <w:t>Home Team</w:t>
            </w:r>
          </w:p>
        </w:tc>
        <w:tc>
          <w:tcPr>
            <w:tcW w:w="3175" w:type="dxa"/>
            <w:tcBorders>
              <w:top w:val="nil"/>
              <w:left w:val="nil"/>
              <w:right w:val="nil"/>
            </w:tcBorders>
          </w:tcPr>
          <w:p w14:paraId="759D6420" w14:textId="77777777" w:rsidR="004D3406" w:rsidRDefault="004D3406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A478A">
              <w:rPr>
                <w:rFonts w:ascii="Arial" w:hAnsi="Arial" w:cs="Arial"/>
                <w:sz w:val="12"/>
                <w:szCs w:val="12"/>
              </w:rPr>
              <w:t>Away Ream</w:t>
            </w:r>
          </w:p>
        </w:tc>
        <w:tc>
          <w:tcPr>
            <w:tcW w:w="624" w:type="dxa"/>
            <w:tcBorders>
              <w:top w:val="nil"/>
              <w:left w:val="nil"/>
              <w:right w:val="nil"/>
            </w:tcBorders>
          </w:tcPr>
          <w:p w14:paraId="32171C3B" w14:textId="77777777" w:rsidR="004D3406" w:rsidRDefault="004D3406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A478A">
              <w:rPr>
                <w:rFonts w:ascii="Arial" w:hAnsi="Arial" w:cs="Arial"/>
                <w:sz w:val="12"/>
                <w:szCs w:val="12"/>
              </w:rPr>
              <w:t>Goals</w:t>
            </w:r>
          </w:p>
        </w:tc>
      </w:tr>
      <w:tr w:rsidR="004D3406" w14:paraId="75DE0954" w14:textId="77777777" w:rsidTr="003B01CB">
        <w:trPr>
          <w:trHeight w:hRule="exact" w:val="369"/>
          <w:jc w:val="center"/>
        </w:trPr>
        <w:tc>
          <w:tcPr>
            <w:tcW w:w="624" w:type="dxa"/>
          </w:tcPr>
          <w:p w14:paraId="72771371" w14:textId="77777777" w:rsidR="004D3406" w:rsidRDefault="004D3406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75" w:type="dxa"/>
          </w:tcPr>
          <w:p w14:paraId="5D31DAE6" w14:textId="77777777" w:rsidR="004D3406" w:rsidRDefault="004D3406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75" w:type="dxa"/>
          </w:tcPr>
          <w:p w14:paraId="5CA78557" w14:textId="77777777" w:rsidR="004D3406" w:rsidRDefault="004D3406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24" w:type="dxa"/>
          </w:tcPr>
          <w:p w14:paraId="21B34801" w14:textId="77777777" w:rsidR="004D3406" w:rsidRDefault="004D3406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D3406" w14:paraId="2AF00FEA" w14:textId="77777777" w:rsidTr="003B01CB">
        <w:trPr>
          <w:trHeight w:hRule="exact" w:val="369"/>
          <w:jc w:val="center"/>
        </w:trPr>
        <w:tc>
          <w:tcPr>
            <w:tcW w:w="624" w:type="dxa"/>
          </w:tcPr>
          <w:p w14:paraId="6218D9D8" w14:textId="77777777" w:rsidR="004D3406" w:rsidRDefault="004D3406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75" w:type="dxa"/>
          </w:tcPr>
          <w:p w14:paraId="6E6A16E5" w14:textId="77777777" w:rsidR="004D3406" w:rsidRDefault="004D3406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75" w:type="dxa"/>
          </w:tcPr>
          <w:p w14:paraId="76FD50D0" w14:textId="77777777" w:rsidR="004D3406" w:rsidRDefault="004D3406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24" w:type="dxa"/>
          </w:tcPr>
          <w:p w14:paraId="6F12450E" w14:textId="77777777" w:rsidR="004D3406" w:rsidRDefault="004D3406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D3406" w14:paraId="7F124BD0" w14:textId="77777777" w:rsidTr="003B01CB">
        <w:trPr>
          <w:trHeight w:hRule="exact" w:val="369"/>
          <w:jc w:val="center"/>
        </w:trPr>
        <w:tc>
          <w:tcPr>
            <w:tcW w:w="624" w:type="dxa"/>
          </w:tcPr>
          <w:p w14:paraId="569F5827" w14:textId="77777777" w:rsidR="004D3406" w:rsidRDefault="004D3406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75" w:type="dxa"/>
          </w:tcPr>
          <w:p w14:paraId="3A05A955" w14:textId="77777777" w:rsidR="004D3406" w:rsidRDefault="004D3406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75" w:type="dxa"/>
          </w:tcPr>
          <w:p w14:paraId="063E0191" w14:textId="77777777" w:rsidR="004D3406" w:rsidRDefault="004D3406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24" w:type="dxa"/>
          </w:tcPr>
          <w:p w14:paraId="13CEC96E" w14:textId="77777777" w:rsidR="004D3406" w:rsidRDefault="004D3406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D3406" w14:paraId="255955CD" w14:textId="77777777" w:rsidTr="003B01CB">
        <w:trPr>
          <w:trHeight w:hRule="exact" w:val="369"/>
          <w:jc w:val="center"/>
        </w:trPr>
        <w:tc>
          <w:tcPr>
            <w:tcW w:w="624" w:type="dxa"/>
          </w:tcPr>
          <w:p w14:paraId="7BF35602" w14:textId="77777777" w:rsidR="004D3406" w:rsidRDefault="004D3406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75" w:type="dxa"/>
          </w:tcPr>
          <w:p w14:paraId="413776D9" w14:textId="77777777" w:rsidR="004D3406" w:rsidRDefault="004D3406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75" w:type="dxa"/>
          </w:tcPr>
          <w:p w14:paraId="07D740DF" w14:textId="77777777" w:rsidR="004D3406" w:rsidRDefault="004D3406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24" w:type="dxa"/>
          </w:tcPr>
          <w:p w14:paraId="67E05CE9" w14:textId="77777777" w:rsidR="004D3406" w:rsidRDefault="004D3406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D3406" w14:paraId="26057940" w14:textId="77777777" w:rsidTr="003B01CB">
        <w:trPr>
          <w:trHeight w:hRule="exact" w:val="369"/>
          <w:jc w:val="center"/>
        </w:trPr>
        <w:tc>
          <w:tcPr>
            <w:tcW w:w="624" w:type="dxa"/>
          </w:tcPr>
          <w:p w14:paraId="6F3D5650" w14:textId="77777777" w:rsidR="004D3406" w:rsidRDefault="004D3406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75" w:type="dxa"/>
          </w:tcPr>
          <w:p w14:paraId="1F2527C9" w14:textId="77777777" w:rsidR="004D3406" w:rsidRDefault="004D3406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75" w:type="dxa"/>
          </w:tcPr>
          <w:p w14:paraId="6F741312" w14:textId="77777777" w:rsidR="004D3406" w:rsidRDefault="004D3406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24" w:type="dxa"/>
          </w:tcPr>
          <w:p w14:paraId="530C9D90" w14:textId="77777777" w:rsidR="004D3406" w:rsidRDefault="004D3406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D3406" w14:paraId="629D397D" w14:textId="77777777" w:rsidTr="003B01CB">
        <w:trPr>
          <w:trHeight w:hRule="exact" w:val="369"/>
          <w:jc w:val="center"/>
        </w:trPr>
        <w:tc>
          <w:tcPr>
            <w:tcW w:w="624" w:type="dxa"/>
          </w:tcPr>
          <w:p w14:paraId="3B096138" w14:textId="77777777" w:rsidR="004D3406" w:rsidRDefault="004D3406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75" w:type="dxa"/>
          </w:tcPr>
          <w:p w14:paraId="71E37A6E" w14:textId="77777777" w:rsidR="004D3406" w:rsidRDefault="004D3406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75" w:type="dxa"/>
          </w:tcPr>
          <w:p w14:paraId="3EDCCD0A" w14:textId="77777777" w:rsidR="004D3406" w:rsidRDefault="004D3406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24" w:type="dxa"/>
          </w:tcPr>
          <w:p w14:paraId="37B2D4DF" w14:textId="77777777" w:rsidR="004D3406" w:rsidRDefault="004D3406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D3406" w14:paraId="0EC0EB02" w14:textId="77777777" w:rsidTr="003B01CB">
        <w:trPr>
          <w:trHeight w:hRule="exact" w:val="369"/>
          <w:jc w:val="center"/>
        </w:trPr>
        <w:tc>
          <w:tcPr>
            <w:tcW w:w="624" w:type="dxa"/>
          </w:tcPr>
          <w:p w14:paraId="44B35F61" w14:textId="77777777" w:rsidR="004D3406" w:rsidRDefault="004D3406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75" w:type="dxa"/>
          </w:tcPr>
          <w:p w14:paraId="305EE674" w14:textId="77777777" w:rsidR="004D3406" w:rsidRDefault="004D3406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75" w:type="dxa"/>
          </w:tcPr>
          <w:p w14:paraId="43BBBE4A" w14:textId="77777777" w:rsidR="004D3406" w:rsidRDefault="004D3406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24" w:type="dxa"/>
          </w:tcPr>
          <w:p w14:paraId="14800809" w14:textId="77777777" w:rsidR="004D3406" w:rsidRDefault="004D3406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D3406" w14:paraId="4E9ED3FE" w14:textId="77777777" w:rsidTr="003B01CB">
        <w:trPr>
          <w:trHeight w:hRule="exact" w:val="369"/>
          <w:jc w:val="center"/>
        </w:trPr>
        <w:tc>
          <w:tcPr>
            <w:tcW w:w="624" w:type="dxa"/>
          </w:tcPr>
          <w:p w14:paraId="1A0465E0" w14:textId="77777777" w:rsidR="004D3406" w:rsidRDefault="004D3406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75" w:type="dxa"/>
          </w:tcPr>
          <w:p w14:paraId="35C4F40E" w14:textId="77777777" w:rsidR="004D3406" w:rsidRDefault="004D3406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75" w:type="dxa"/>
          </w:tcPr>
          <w:p w14:paraId="5FD380F8" w14:textId="77777777" w:rsidR="004D3406" w:rsidRDefault="004D3406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24" w:type="dxa"/>
          </w:tcPr>
          <w:p w14:paraId="500799A9" w14:textId="77777777" w:rsidR="004D3406" w:rsidRDefault="004D3406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D3406" w14:paraId="0470A741" w14:textId="77777777" w:rsidTr="003B01CB">
        <w:trPr>
          <w:trHeight w:hRule="exact" w:val="369"/>
          <w:jc w:val="center"/>
        </w:trPr>
        <w:tc>
          <w:tcPr>
            <w:tcW w:w="624" w:type="dxa"/>
          </w:tcPr>
          <w:p w14:paraId="3E378AD2" w14:textId="77777777" w:rsidR="004D3406" w:rsidRDefault="004D3406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75" w:type="dxa"/>
          </w:tcPr>
          <w:p w14:paraId="73D56211" w14:textId="77777777" w:rsidR="004D3406" w:rsidRDefault="004D3406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75" w:type="dxa"/>
          </w:tcPr>
          <w:p w14:paraId="5C2026D4" w14:textId="77777777" w:rsidR="004D3406" w:rsidRDefault="004D3406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24" w:type="dxa"/>
          </w:tcPr>
          <w:p w14:paraId="587E6835" w14:textId="77777777" w:rsidR="004D3406" w:rsidRDefault="004D3406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D3406" w14:paraId="27EAE3D7" w14:textId="77777777" w:rsidTr="003B01CB">
        <w:trPr>
          <w:trHeight w:hRule="exact" w:val="369"/>
          <w:jc w:val="center"/>
        </w:trPr>
        <w:tc>
          <w:tcPr>
            <w:tcW w:w="624" w:type="dxa"/>
          </w:tcPr>
          <w:p w14:paraId="70CD0E99" w14:textId="77777777" w:rsidR="004D3406" w:rsidRDefault="004D3406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75" w:type="dxa"/>
          </w:tcPr>
          <w:p w14:paraId="05B6074F" w14:textId="77777777" w:rsidR="004D3406" w:rsidRDefault="004D3406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75" w:type="dxa"/>
          </w:tcPr>
          <w:p w14:paraId="334321C4" w14:textId="77777777" w:rsidR="004D3406" w:rsidRDefault="004D3406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24" w:type="dxa"/>
          </w:tcPr>
          <w:p w14:paraId="31731B4B" w14:textId="77777777" w:rsidR="004D3406" w:rsidRDefault="004D3406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D3406" w14:paraId="3E09B212" w14:textId="77777777" w:rsidTr="003B01CB">
        <w:trPr>
          <w:trHeight w:hRule="exact" w:val="369"/>
          <w:jc w:val="center"/>
        </w:trPr>
        <w:tc>
          <w:tcPr>
            <w:tcW w:w="624" w:type="dxa"/>
          </w:tcPr>
          <w:p w14:paraId="79336F8A" w14:textId="77777777" w:rsidR="004D3406" w:rsidRDefault="004D3406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75" w:type="dxa"/>
          </w:tcPr>
          <w:p w14:paraId="454B096D" w14:textId="77777777" w:rsidR="004D3406" w:rsidRDefault="004D3406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75" w:type="dxa"/>
          </w:tcPr>
          <w:p w14:paraId="6AB58405" w14:textId="77777777" w:rsidR="004D3406" w:rsidRDefault="004D3406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24" w:type="dxa"/>
          </w:tcPr>
          <w:p w14:paraId="5096A375" w14:textId="77777777" w:rsidR="004D3406" w:rsidRDefault="004D3406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D3406" w14:paraId="3E7DCA99" w14:textId="77777777" w:rsidTr="003B01CB">
        <w:trPr>
          <w:trHeight w:hRule="exact" w:val="369"/>
          <w:jc w:val="center"/>
        </w:trPr>
        <w:tc>
          <w:tcPr>
            <w:tcW w:w="624" w:type="dxa"/>
          </w:tcPr>
          <w:p w14:paraId="15012BF7" w14:textId="77777777" w:rsidR="004D3406" w:rsidRDefault="004D3406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75" w:type="dxa"/>
          </w:tcPr>
          <w:p w14:paraId="69006AE2" w14:textId="77777777" w:rsidR="004D3406" w:rsidRDefault="004D3406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75" w:type="dxa"/>
          </w:tcPr>
          <w:p w14:paraId="50115D3B" w14:textId="77777777" w:rsidR="004D3406" w:rsidRDefault="004D3406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24" w:type="dxa"/>
          </w:tcPr>
          <w:p w14:paraId="4532874F" w14:textId="77777777" w:rsidR="004D3406" w:rsidRDefault="004D3406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D3406" w14:paraId="442227AF" w14:textId="77777777" w:rsidTr="003B01CB">
        <w:trPr>
          <w:trHeight w:hRule="exact" w:val="369"/>
          <w:jc w:val="center"/>
        </w:trPr>
        <w:tc>
          <w:tcPr>
            <w:tcW w:w="624" w:type="dxa"/>
          </w:tcPr>
          <w:p w14:paraId="7AD234CF" w14:textId="77777777" w:rsidR="004D3406" w:rsidRDefault="004D3406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75" w:type="dxa"/>
          </w:tcPr>
          <w:p w14:paraId="6D40D23F" w14:textId="77777777" w:rsidR="004D3406" w:rsidRDefault="004D3406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75" w:type="dxa"/>
          </w:tcPr>
          <w:p w14:paraId="6ACEAE33" w14:textId="77777777" w:rsidR="004D3406" w:rsidRDefault="004D3406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24" w:type="dxa"/>
          </w:tcPr>
          <w:p w14:paraId="15FDC959" w14:textId="77777777" w:rsidR="004D3406" w:rsidRDefault="004D3406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D3406" w14:paraId="665ADD78" w14:textId="77777777" w:rsidTr="003B01CB">
        <w:trPr>
          <w:trHeight w:hRule="exact" w:val="369"/>
          <w:jc w:val="center"/>
        </w:trPr>
        <w:tc>
          <w:tcPr>
            <w:tcW w:w="624" w:type="dxa"/>
          </w:tcPr>
          <w:p w14:paraId="6D5941EF" w14:textId="77777777" w:rsidR="004D3406" w:rsidRDefault="004D3406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75" w:type="dxa"/>
          </w:tcPr>
          <w:p w14:paraId="1443541B" w14:textId="77777777" w:rsidR="004D3406" w:rsidRDefault="004D3406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75" w:type="dxa"/>
          </w:tcPr>
          <w:p w14:paraId="75FE4109" w14:textId="77777777" w:rsidR="004D3406" w:rsidRDefault="004D3406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24" w:type="dxa"/>
          </w:tcPr>
          <w:p w14:paraId="3611DD12" w14:textId="77777777" w:rsidR="004D3406" w:rsidRDefault="004D3406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D3406" w14:paraId="0838F5B4" w14:textId="77777777" w:rsidTr="003B01CB">
        <w:trPr>
          <w:trHeight w:hRule="exact" w:val="369"/>
          <w:jc w:val="center"/>
        </w:trPr>
        <w:tc>
          <w:tcPr>
            <w:tcW w:w="624" w:type="dxa"/>
          </w:tcPr>
          <w:p w14:paraId="46EF2DF1" w14:textId="77777777" w:rsidR="004D3406" w:rsidRDefault="004D3406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75" w:type="dxa"/>
          </w:tcPr>
          <w:p w14:paraId="60C25F39" w14:textId="77777777" w:rsidR="004D3406" w:rsidRDefault="004D3406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75" w:type="dxa"/>
          </w:tcPr>
          <w:p w14:paraId="1BCC0465" w14:textId="77777777" w:rsidR="004D3406" w:rsidRDefault="004D3406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24" w:type="dxa"/>
          </w:tcPr>
          <w:p w14:paraId="7CD165BD" w14:textId="77777777" w:rsidR="004D3406" w:rsidRDefault="004D3406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D3406" w14:paraId="2FF31E07" w14:textId="77777777" w:rsidTr="003B01CB">
        <w:trPr>
          <w:trHeight w:hRule="exact" w:val="369"/>
          <w:jc w:val="center"/>
        </w:trPr>
        <w:tc>
          <w:tcPr>
            <w:tcW w:w="624" w:type="dxa"/>
          </w:tcPr>
          <w:p w14:paraId="0C36BF8E" w14:textId="77777777" w:rsidR="004D3406" w:rsidRDefault="004D3406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75" w:type="dxa"/>
          </w:tcPr>
          <w:p w14:paraId="2B5F50CD" w14:textId="77777777" w:rsidR="004D3406" w:rsidRDefault="004D3406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75" w:type="dxa"/>
          </w:tcPr>
          <w:p w14:paraId="02AB9461" w14:textId="77777777" w:rsidR="004D3406" w:rsidRDefault="004D3406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24" w:type="dxa"/>
          </w:tcPr>
          <w:p w14:paraId="0B6800CB" w14:textId="77777777" w:rsidR="004D3406" w:rsidRDefault="004D3406" w:rsidP="002A478A">
            <w:pPr>
              <w:tabs>
                <w:tab w:val="left" w:pos="142"/>
                <w:tab w:val="left" w:pos="1985"/>
                <w:tab w:val="left" w:pos="5245"/>
                <w:tab w:val="left" w:pos="68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CD3B872" w14:textId="77777777" w:rsidR="001B0C28" w:rsidRDefault="00ED03DA" w:rsidP="001B0C28">
      <w:pPr>
        <w:tabs>
          <w:tab w:val="left" w:pos="142"/>
          <w:tab w:val="left" w:pos="1985"/>
          <w:tab w:val="left" w:pos="5245"/>
          <w:tab w:val="left" w:pos="6804"/>
        </w:tabs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12"/>
          <w:szCs w:val="12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C34F0F5" wp14:editId="360C965C">
                <wp:simplePos x="0" y="0"/>
                <wp:positionH relativeFrom="column">
                  <wp:posOffset>14605</wp:posOffset>
                </wp:positionH>
                <wp:positionV relativeFrom="paragraph">
                  <wp:posOffset>75565</wp:posOffset>
                </wp:positionV>
                <wp:extent cx="4799330" cy="544195"/>
                <wp:effectExtent l="5080" t="8890" r="5715" b="8890"/>
                <wp:wrapNone/>
                <wp:docPr id="1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99330" cy="544195"/>
                          <a:chOff x="8822" y="9244"/>
                          <a:chExt cx="7597" cy="857"/>
                        </a:xfrm>
                      </wpg:grpSpPr>
                      <wps:wsp>
                        <wps:cNvPr id="2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8822" y="9244"/>
                            <a:ext cx="397" cy="3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6022" y="9244"/>
                            <a:ext cx="397" cy="3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8822" y="9704"/>
                            <a:ext cx="397" cy="3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6022" y="9704"/>
                            <a:ext cx="397" cy="3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52C475" id="Group 40" o:spid="_x0000_s1026" style="position:absolute;margin-left:1.15pt;margin-top:5.95pt;width:377.9pt;height:42.85pt;z-index:251660288" coordorigin="8822,9244" coordsize="7597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">
                <v:rect id="Rectangle 41" o:spid="_x0000_s1027" style="position:absolute;left:8822;top:9244;width:39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" filled="f"/>
                <v:rect id="Rectangle 42" o:spid="_x0000_s1028" style="position:absolute;left:16022;top:9244;width:39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PujwwAAANoAAAAPAAAAZHJzL2Rvd25yZXYueG1sRI9Ba8JA&#10;FITvBf/D8gRvdVOL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ucD7o8MAAADaAAAADwAA&#10;AAAAAAAAAAAAAAAHAgAAZHJzL2Rvd25yZXYueG1sUEsFBgAAAAADAAMAtwAAAPcCAAAAAA==&#10;" filled="f"/>
                <v:rect id="Rectangle 43" o:spid="_x0000_s1029" style="position:absolute;left:8822;top:9704;width:39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WPXwwAAANoAAAAPAAAAZHJzL2Rvd25yZXYueG1sRI9Ba8JA&#10;FITvBf/D8gRvdVOp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Nilj18MAAADaAAAADwAA&#10;AAAAAAAAAAAAAAAHAgAAZHJzL2Rvd25yZXYueG1sUEsFBgAAAAADAAMAtwAAAPcCAAAAAA==&#10;" filled="f"/>
                <v:rect id="Rectangle 44" o:spid="_x0000_s1030" style="position:absolute;left:16022;top:9704;width:39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" filled="f"/>
              </v:group>
            </w:pict>
          </mc:Fallback>
        </mc:AlternateContent>
      </w:r>
    </w:p>
    <w:p w14:paraId="0157A3B4" w14:textId="77777777" w:rsidR="001B0C28" w:rsidRDefault="001B0C28" w:rsidP="001B0C28">
      <w:pPr>
        <w:tabs>
          <w:tab w:val="left" w:pos="142"/>
          <w:tab w:val="left" w:pos="1985"/>
          <w:tab w:val="left" w:pos="5245"/>
          <w:tab w:val="left" w:pos="6804"/>
        </w:tabs>
        <w:rPr>
          <w:rFonts w:ascii="Arial" w:hAnsi="Arial" w:cs="Arial"/>
          <w:sz w:val="12"/>
          <w:szCs w:val="12"/>
        </w:rPr>
      </w:pPr>
    </w:p>
    <w:p w14:paraId="1A2FE7A7" w14:textId="77777777" w:rsidR="001B0C28" w:rsidRPr="001B0C28" w:rsidRDefault="001B0C28" w:rsidP="001B0C28">
      <w:pPr>
        <w:tabs>
          <w:tab w:val="center" w:pos="3828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2"/>
          <w:szCs w:val="12"/>
        </w:rPr>
        <w:tab/>
      </w:r>
      <w:r w:rsidRPr="001B0C28">
        <w:rPr>
          <w:rFonts w:ascii="Arial" w:hAnsi="Arial" w:cs="Arial"/>
          <w:sz w:val="16"/>
          <w:szCs w:val="16"/>
        </w:rPr>
        <w:t>REFEREE’S MARK  1 - 10</w:t>
      </w:r>
    </w:p>
    <w:p w14:paraId="3AD6B6CB" w14:textId="77777777" w:rsidR="001B0C28" w:rsidRDefault="001B0C28" w:rsidP="001B0C28">
      <w:pPr>
        <w:tabs>
          <w:tab w:val="center" w:pos="3828"/>
        </w:tabs>
        <w:rPr>
          <w:rFonts w:ascii="Arial" w:hAnsi="Arial" w:cs="Arial"/>
          <w:sz w:val="12"/>
          <w:szCs w:val="12"/>
        </w:rPr>
      </w:pPr>
    </w:p>
    <w:p w14:paraId="5A2F4B28" w14:textId="77777777" w:rsidR="001B0C28" w:rsidRDefault="001B0C28" w:rsidP="001B0C28">
      <w:pPr>
        <w:tabs>
          <w:tab w:val="center" w:pos="3828"/>
        </w:tabs>
        <w:rPr>
          <w:rFonts w:ascii="Arial" w:hAnsi="Arial" w:cs="Arial"/>
          <w:sz w:val="12"/>
          <w:szCs w:val="12"/>
        </w:rPr>
      </w:pPr>
    </w:p>
    <w:p w14:paraId="63632D53" w14:textId="77777777" w:rsidR="001B0C28" w:rsidRPr="001B0C28" w:rsidRDefault="001B0C28" w:rsidP="001B0C28">
      <w:pPr>
        <w:tabs>
          <w:tab w:val="center" w:pos="3828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2"/>
          <w:szCs w:val="12"/>
        </w:rPr>
        <w:tab/>
      </w:r>
      <w:r w:rsidRPr="001B0C28">
        <w:rPr>
          <w:rFonts w:ascii="Arial" w:hAnsi="Arial" w:cs="Arial"/>
          <w:sz w:val="16"/>
          <w:szCs w:val="16"/>
        </w:rPr>
        <w:t>SPORTSMANSHIP  1 - 10</w:t>
      </w:r>
    </w:p>
    <w:p w14:paraId="6ECEA34A" w14:textId="77777777" w:rsidR="001B0C28" w:rsidRPr="001B0C28" w:rsidRDefault="001B0C28" w:rsidP="001B0C28">
      <w:pPr>
        <w:tabs>
          <w:tab w:val="center" w:pos="3828"/>
        </w:tabs>
        <w:rPr>
          <w:rFonts w:ascii="Arial" w:hAnsi="Arial" w:cs="Arial"/>
          <w:sz w:val="16"/>
          <w:szCs w:val="16"/>
        </w:rPr>
      </w:pPr>
    </w:p>
    <w:p w14:paraId="085B3B6F" w14:textId="77777777" w:rsidR="001B0C28" w:rsidRPr="00E04516" w:rsidRDefault="001B0C28" w:rsidP="001B0C28">
      <w:pPr>
        <w:tabs>
          <w:tab w:val="left" w:leader="dot" w:pos="7655"/>
        </w:tabs>
        <w:spacing w:before="120"/>
        <w:rPr>
          <w:rFonts w:ascii="Arial" w:hAnsi="Arial" w:cs="Arial"/>
          <w:sz w:val="16"/>
          <w:szCs w:val="16"/>
        </w:rPr>
      </w:pPr>
      <w:r w:rsidRPr="00E04516">
        <w:rPr>
          <w:rFonts w:ascii="Arial" w:hAnsi="Arial" w:cs="Arial"/>
          <w:sz w:val="16"/>
          <w:szCs w:val="16"/>
        </w:rPr>
        <w:t xml:space="preserve">HOME SECRETARY </w:t>
      </w:r>
      <w:r w:rsidRPr="00E04516">
        <w:rPr>
          <w:rFonts w:ascii="Arial" w:hAnsi="Arial" w:cs="Arial"/>
          <w:sz w:val="16"/>
          <w:szCs w:val="16"/>
        </w:rPr>
        <w:tab/>
      </w:r>
    </w:p>
    <w:p w14:paraId="2F03B404" w14:textId="77777777" w:rsidR="001B0C28" w:rsidRPr="00E04516" w:rsidRDefault="001B0C28" w:rsidP="00953C02">
      <w:pPr>
        <w:tabs>
          <w:tab w:val="left" w:leader="dot" w:pos="7655"/>
        </w:tabs>
        <w:spacing w:before="140"/>
        <w:rPr>
          <w:rFonts w:ascii="Arial" w:hAnsi="Arial" w:cs="Arial"/>
          <w:sz w:val="16"/>
          <w:szCs w:val="16"/>
        </w:rPr>
      </w:pPr>
      <w:r w:rsidRPr="00E04516">
        <w:rPr>
          <w:rFonts w:ascii="Arial" w:hAnsi="Arial" w:cs="Arial"/>
          <w:sz w:val="16"/>
          <w:szCs w:val="16"/>
        </w:rPr>
        <w:t xml:space="preserve">AWAY SECRETARY </w:t>
      </w:r>
      <w:r w:rsidRPr="00E04516">
        <w:rPr>
          <w:rFonts w:ascii="Arial" w:hAnsi="Arial" w:cs="Arial"/>
          <w:sz w:val="16"/>
          <w:szCs w:val="16"/>
        </w:rPr>
        <w:tab/>
      </w:r>
    </w:p>
    <w:p w14:paraId="3C1DDB1D" w14:textId="77777777" w:rsidR="001B0C28" w:rsidRDefault="001B0C28" w:rsidP="00953C02">
      <w:pPr>
        <w:tabs>
          <w:tab w:val="left" w:leader="dot" w:pos="3969"/>
          <w:tab w:val="right" w:leader="dot" w:pos="7655"/>
        </w:tabs>
        <w:spacing w:before="140"/>
        <w:rPr>
          <w:rFonts w:ascii="Arial" w:hAnsi="Arial" w:cs="Arial"/>
          <w:sz w:val="12"/>
          <w:szCs w:val="12"/>
        </w:rPr>
      </w:pPr>
      <w:r w:rsidRPr="00E04516">
        <w:rPr>
          <w:rFonts w:ascii="Arial" w:hAnsi="Arial" w:cs="Arial"/>
          <w:sz w:val="16"/>
          <w:szCs w:val="16"/>
        </w:rPr>
        <w:t>REFEREE</w:t>
      </w:r>
      <w:r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ab/>
      </w:r>
      <w:r w:rsidR="00F54A7B" w:rsidRPr="001B0C28">
        <w:rPr>
          <w:rFonts w:ascii="Arial" w:hAnsi="Arial" w:cs="Arial"/>
          <w:sz w:val="16"/>
          <w:szCs w:val="16"/>
        </w:rPr>
        <w:t xml:space="preserve">(NAME </w:t>
      </w:r>
      <w:r w:rsidR="00F54A7B">
        <w:rPr>
          <w:rFonts w:ascii="Arial" w:hAnsi="Arial" w:cs="Arial"/>
          <w:sz w:val="12"/>
          <w:szCs w:val="12"/>
        </w:rPr>
        <w:tab/>
      </w:r>
      <w:r w:rsidR="00F54A7B" w:rsidRPr="001B0C28">
        <w:rPr>
          <w:rFonts w:ascii="Arial" w:hAnsi="Arial" w:cs="Arial"/>
          <w:sz w:val="16"/>
          <w:szCs w:val="16"/>
        </w:rPr>
        <w:t>)</w:t>
      </w:r>
    </w:p>
    <w:p w14:paraId="606BC352" w14:textId="77777777" w:rsidR="001B0C28" w:rsidRPr="00953C02" w:rsidRDefault="001B0C28" w:rsidP="001B0C28">
      <w:pPr>
        <w:tabs>
          <w:tab w:val="left" w:leader="dot" w:pos="7655"/>
        </w:tabs>
        <w:rPr>
          <w:rFonts w:ascii="Arial" w:hAnsi="Arial" w:cs="Arial"/>
          <w:sz w:val="8"/>
          <w:szCs w:val="8"/>
        </w:rPr>
      </w:pPr>
    </w:p>
    <w:p w14:paraId="21310E30" w14:textId="77777777" w:rsidR="00486D8D" w:rsidRDefault="00F54A7B" w:rsidP="001B0C28">
      <w:pPr>
        <w:tabs>
          <w:tab w:val="left" w:leader="dot" w:pos="7655"/>
        </w:tabs>
        <w:jc w:val="center"/>
        <w:rPr>
          <w:rFonts w:ascii="Arial" w:hAnsi="Arial" w:cs="Arial"/>
          <w:sz w:val="16"/>
          <w:szCs w:val="16"/>
        </w:rPr>
      </w:pPr>
      <w:r w:rsidRPr="00E04516">
        <w:rPr>
          <w:rFonts w:ascii="Arial" w:hAnsi="Arial" w:cs="Arial"/>
          <w:sz w:val="16"/>
          <w:szCs w:val="16"/>
        </w:rPr>
        <w:t xml:space="preserve">MATCH </w:t>
      </w:r>
      <w:proofErr w:type="gramStart"/>
      <w:r w:rsidRPr="00E04516">
        <w:rPr>
          <w:rFonts w:ascii="Arial" w:hAnsi="Arial" w:cs="Arial"/>
          <w:sz w:val="16"/>
          <w:szCs w:val="16"/>
        </w:rPr>
        <w:t>BALL  YES</w:t>
      </w:r>
      <w:proofErr w:type="gramEnd"/>
      <w:r w:rsidRPr="00E04516">
        <w:rPr>
          <w:rFonts w:ascii="Arial" w:hAnsi="Arial" w:cs="Arial"/>
          <w:sz w:val="16"/>
          <w:szCs w:val="16"/>
        </w:rPr>
        <w:t xml:space="preserve"> / NO          CORNER FLAGS  YES / NO</w:t>
      </w:r>
    </w:p>
    <w:p w14:paraId="71FA0267" w14:textId="107B7FD7" w:rsidR="005F3A8F" w:rsidRDefault="005F3A8F" w:rsidP="001B0C28">
      <w:pPr>
        <w:tabs>
          <w:tab w:val="left" w:leader="dot" w:pos="7655"/>
        </w:tabs>
        <w:jc w:val="center"/>
        <w:rPr>
          <w:rFonts w:ascii="Arial" w:hAnsi="Arial" w:cs="Arial"/>
          <w:sz w:val="16"/>
          <w:szCs w:val="16"/>
        </w:rPr>
      </w:pPr>
    </w:p>
    <w:p w14:paraId="2C993795" w14:textId="6AE01121" w:rsidR="008C1742" w:rsidRPr="008C1742" w:rsidRDefault="008C1742" w:rsidP="008C1742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eastAsia="en-GB"/>
        </w:rPr>
      </w:pPr>
      <w:r w:rsidRPr="008C1742"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lastRenderedPageBreak/>
        <w:t xml:space="preserve">Please Note – Rule </w:t>
      </w:r>
      <w:r w:rsidR="00711DBB"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>2</w:t>
      </w:r>
      <w:r w:rsidRPr="008C1742"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>3</w:t>
      </w:r>
    </w:p>
    <w:p w14:paraId="6994FABA" w14:textId="58B18070" w:rsidR="00023B39" w:rsidRPr="00BB0173" w:rsidRDefault="00023B39" w:rsidP="00023B39">
      <w:pPr>
        <w:jc w:val="both"/>
        <w:rPr>
          <w:rFonts w:ascii="Arial" w:hAnsi="Arial" w:cs="Arial"/>
          <w:color w:val="000000"/>
          <w:sz w:val="24"/>
          <w:szCs w:val="24"/>
          <w:lang w:eastAsia="en-GB"/>
        </w:rPr>
      </w:pPr>
      <w:r w:rsidRPr="00BB0173">
        <w:rPr>
          <w:rFonts w:ascii="Arial" w:hAnsi="Arial" w:cs="Arial"/>
          <w:color w:val="000000"/>
          <w:sz w:val="24"/>
          <w:szCs w:val="24"/>
          <w:lang w:eastAsia="en-GB"/>
        </w:rPr>
        <w:t>Player names must be filled in before the match starts and the card completed with scores and scorers at the end of the game.</w:t>
      </w:r>
    </w:p>
    <w:p w14:paraId="1363B406" w14:textId="683949F7" w:rsidR="00023B39" w:rsidRPr="00BB0173" w:rsidRDefault="00023B39" w:rsidP="00023B39">
      <w:pPr>
        <w:jc w:val="both"/>
        <w:rPr>
          <w:rFonts w:ascii="Arial" w:hAnsi="Arial" w:cs="Arial"/>
          <w:color w:val="000000"/>
          <w:sz w:val="12"/>
          <w:szCs w:val="12"/>
          <w:lang w:eastAsia="en-GB"/>
        </w:rPr>
      </w:pPr>
    </w:p>
    <w:p w14:paraId="04B6DD4E" w14:textId="3437EE34" w:rsidR="00023B39" w:rsidRPr="00BB0173" w:rsidRDefault="00023B39" w:rsidP="00023B39">
      <w:pPr>
        <w:jc w:val="both"/>
        <w:rPr>
          <w:rFonts w:ascii="Arial" w:hAnsi="Arial" w:cs="Arial"/>
          <w:color w:val="000000"/>
          <w:sz w:val="24"/>
          <w:szCs w:val="24"/>
          <w:lang w:eastAsia="en-GB"/>
        </w:rPr>
      </w:pPr>
      <w:r w:rsidRPr="00BB0173">
        <w:rPr>
          <w:rFonts w:ascii="Arial" w:hAnsi="Arial" w:cs="Arial"/>
          <w:color w:val="000000"/>
          <w:sz w:val="24"/>
          <w:szCs w:val="24"/>
          <w:lang w:eastAsia="en-GB"/>
        </w:rPr>
        <w:t>A photograph of the completed card must be sent by</w:t>
      </w:r>
    </w:p>
    <w:p w14:paraId="707D3103" w14:textId="60BA15DC" w:rsidR="00023B39" w:rsidRPr="00BB0173" w:rsidRDefault="008C1742" w:rsidP="00023B39">
      <w:pPr>
        <w:jc w:val="both"/>
        <w:rPr>
          <w:color w:val="000000"/>
          <w:sz w:val="12"/>
          <w:szCs w:val="12"/>
          <w:lang w:eastAsia="en-GB"/>
        </w:rPr>
      </w:pPr>
      <w:r w:rsidRPr="00BB0173">
        <w:rPr>
          <w:rFonts w:ascii="Arial" w:hAnsi="Arial" w:cs="Arial"/>
          <w:noProof/>
          <w:sz w:val="12"/>
          <w:szCs w:val="12"/>
          <w:lang w:eastAsia="en-GB"/>
        </w:rPr>
        <w:drawing>
          <wp:anchor distT="0" distB="0" distL="114300" distR="114300" simplePos="0" relativeHeight="251660288" behindDoc="1" locked="0" layoutInCell="1" allowOverlap="1" wp14:anchorId="1BF11979" wp14:editId="596B0B35">
            <wp:simplePos x="0" y="0"/>
            <wp:positionH relativeFrom="column">
              <wp:posOffset>1626235</wp:posOffset>
            </wp:positionH>
            <wp:positionV relativeFrom="margin">
              <wp:posOffset>807085</wp:posOffset>
            </wp:positionV>
            <wp:extent cx="342900" cy="34290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-clipart-whatsapp-icon-cdr-logo.png.9cde79a7dc7d9bb8b7b5bc0631a7211c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D4F545" w14:textId="10BA8303" w:rsidR="00023B39" w:rsidRPr="00BB0173" w:rsidRDefault="00023B39" w:rsidP="00023B39">
      <w:pPr>
        <w:tabs>
          <w:tab w:val="left" w:leader="dot" w:pos="7655"/>
        </w:tabs>
        <w:jc w:val="center"/>
        <w:rPr>
          <w:rFonts w:ascii="Arial" w:hAnsi="Arial" w:cs="Arial"/>
          <w:color w:val="000000"/>
          <w:sz w:val="16"/>
          <w:szCs w:val="16"/>
          <w:lang w:eastAsia="en-GB"/>
        </w:rPr>
      </w:pPr>
      <w:r w:rsidRPr="00023B39">
        <w:rPr>
          <w:b/>
          <w:bCs/>
          <w:color w:val="000000"/>
          <w:sz w:val="24"/>
          <w:szCs w:val="24"/>
          <w:lang w:eastAsia="en-GB"/>
        </w:rPr>
        <w:t>WhatsApp</w:t>
      </w:r>
      <w:r>
        <w:rPr>
          <w:b/>
          <w:bCs/>
          <w:color w:val="000000"/>
          <w:sz w:val="24"/>
          <w:szCs w:val="24"/>
          <w:lang w:eastAsia="en-GB"/>
        </w:rPr>
        <w:t xml:space="preserve">            </w:t>
      </w:r>
      <w:r w:rsidR="00BB0173" w:rsidRPr="00BB0173">
        <w:rPr>
          <w:rFonts w:ascii="Arial" w:hAnsi="Arial" w:cs="Arial"/>
          <w:color w:val="000000"/>
          <w:sz w:val="24"/>
          <w:szCs w:val="24"/>
          <w:lang w:eastAsia="en-GB"/>
        </w:rPr>
        <w:t>to the Registration Secretary</w:t>
      </w:r>
    </w:p>
    <w:p w14:paraId="170051C9" w14:textId="63D13E90" w:rsidR="00BB0173" w:rsidRPr="00BB0173" w:rsidRDefault="00BB0173" w:rsidP="00BB0173">
      <w:pPr>
        <w:jc w:val="both"/>
        <w:rPr>
          <w:color w:val="000000"/>
          <w:sz w:val="12"/>
          <w:szCs w:val="12"/>
          <w:lang w:eastAsia="en-GB"/>
        </w:rPr>
      </w:pPr>
    </w:p>
    <w:p w14:paraId="6B24A2B2" w14:textId="21799771" w:rsidR="00023B39" w:rsidRPr="008918B0" w:rsidRDefault="00023B39" w:rsidP="00023B39">
      <w:pPr>
        <w:tabs>
          <w:tab w:val="left" w:leader="dot" w:pos="7655"/>
        </w:tabs>
        <w:jc w:val="center"/>
        <w:rPr>
          <w:rFonts w:ascii="Arial" w:hAnsi="Arial" w:cs="Arial"/>
          <w:b/>
          <w:sz w:val="32"/>
          <w:szCs w:val="32"/>
        </w:rPr>
      </w:pPr>
      <w:r w:rsidRPr="008918B0">
        <w:rPr>
          <w:rFonts w:ascii="Arial" w:hAnsi="Arial" w:cs="Arial"/>
          <w:b/>
          <w:sz w:val="32"/>
          <w:szCs w:val="32"/>
        </w:rPr>
        <w:t>AAMAR AHMED    07976 365317</w:t>
      </w:r>
    </w:p>
    <w:p w14:paraId="3D2EE770" w14:textId="77828930" w:rsidR="00023B39" w:rsidRPr="00023B39" w:rsidRDefault="00023B39" w:rsidP="00023B39">
      <w:pPr>
        <w:jc w:val="both"/>
        <w:rPr>
          <w:color w:val="000000"/>
          <w:sz w:val="16"/>
          <w:szCs w:val="16"/>
          <w:lang w:eastAsia="en-GB"/>
        </w:rPr>
      </w:pPr>
    </w:p>
    <w:p w14:paraId="586A0BD3" w14:textId="77777777" w:rsidR="00711DBB" w:rsidRDefault="00023B39" w:rsidP="00023B39">
      <w:pPr>
        <w:jc w:val="both"/>
        <w:rPr>
          <w:rFonts w:ascii="Arial" w:hAnsi="Arial" w:cs="Arial"/>
          <w:color w:val="000000"/>
          <w:sz w:val="24"/>
          <w:szCs w:val="24"/>
          <w:lang w:eastAsia="en-GB"/>
        </w:rPr>
      </w:pPr>
      <w:r w:rsidRPr="008918B0">
        <w:rPr>
          <w:rFonts w:ascii="Arial" w:hAnsi="Arial" w:cs="Arial"/>
          <w:color w:val="000000"/>
          <w:sz w:val="24"/>
          <w:szCs w:val="24"/>
          <w:lang w:eastAsia="en-GB"/>
        </w:rPr>
        <w:t>by 6.30pm (9.00pm for mid-week games) on the day of the match</w:t>
      </w:r>
    </w:p>
    <w:p w14:paraId="72FE06B8" w14:textId="55F94F74" w:rsidR="00023B39" w:rsidRPr="008918B0" w:rsidRDefault="00023B39" w:rsidP="00023B39">
      <w:pPr>
        <w:jc w:val="both"/>
        <w:rPr>
          <w:rFonts w:ascii="Arial" w:hAnsi="Arial" w:cs="Arial"/>
          <w:color w:val="000000"/>
          <w:sz w:val="24"/>
          <w:szCs w:val="24"/>
          <w:lang w:eastAsia="en-GB"/>
        </w:rPr>
      </w:pPr>
      <w:r w:rsidRPr="008918B0">
        <w:rPr>
          <w:rFonts w:ascii="Arial" w:hAnsi="Arial" w:cs="Arial"/>
          <w:color w:val="000000"/>
          <w:sz w:val="24"/>
          <w:szCs w:val="24"/>
          <w:lang w:eastAsia="en-GB"/>
        </w:rPr>
        <w:t>or a fine of £10 will be imposed.</w:t>
      </w:r>
    </w:p>
    <w:p w14:paraId="2923D212" w14:textId="77777777" w:rsidR="008918B0" w:rsidRPr="008918B0" w:rsidRDefault="00BB0173" w:rsidP="008918B0">
      <w:pPr>
        <w:spacing w:before="20"/>
        <w:jc w:val="center"/>
        <w:rPr>
          <w:rFonts w:ascii="Arial" w:hAnsi="Arial" w:cs="Arial"/>
          <w:color w:val="000000"/>
          <w:sz w:val="24"/>
          <w:szCs w:val="24"/>
          <w:lang w:eastAsia="en-GB"/>
        </w:rPr>
      </w:pPr>
      <w:r w:rsidRPr="008918B0">
        <w:rPr>
          <w:rFonts w:ascii="Arial" w:hAnsi="Arial" w:cs="Arial"/>
          <w:color w:val="000000"/>
          <w:sz w:val="24"/>
          <w:szCs w:val="24"/>
          <w:lang w:eastAsia="en-GB"/>
        </w:rPr>
        <w:t>The paper copy of the match card</w:t>
      </w:r>
    </w:p>
    <w:p w14:paraId="2806D395" w14:textId="4D394549" w:rsidR="00BB0173" w:rsidRPr="008918B0" w:rsidRDefault="00BB0173" w:rsidP="008918B0">
      <w:pPr>
        <w:spacing w:before="20"/>
        <w:jc w:val="center"/>
        <w:rPr>
          <w:rFonts w:ascii="Arial" w:hAnsi="Arial" w:cs="Arial"/>
          <w:color w:val="000000"/>
          <w:sz w:val="24"/>
          <w:szCs w:val="24"/>
          <w:lang w:eastAsia="en-GB"/>
        </w:rPr>
      </w:pPr>
      <w:r w:rsidRPr="008918B0">
        <w:rPr>
          <w:rFonts w:ascii="Arial" w:hAnsi="Arial" w:cs="Arial"/>
          <w:color w:val="000000"/>
          <w:sz w:val="24"/>
          <w:szCs w:val="24"/>
          <w:lang w:eastAsia="en-GB"/>
        </w:rPr>
        <w:t>must be handed in at the League Meeting.</w:t>
      </w:r>
    </w:p>
    <w:p w14:paraId="5D4E8310" w14:textId="77777777" w:rsidR="00BB0173" w:rsidRPr="008918B0" w:rsidRDefault="00BB0173" w:rsidP="00023B39">
      <w:pPr>
        <w:jc w:val="both"/>
        <w:rPr>
          <w:rFonts w:ascii="Arial" w:hAnsi="Arial" w:cs="Arial"/>
          <w:sz w:val="24"/>
          <w:szCs w:val="24"/>
          <w:lang w:eastAsia="en-GB"/>
        </w:rPr>
      </w:pPr>
    </w:p>
    <w:p w14:paraId="1654B80F" w14:textId="482BC11F" w:rsidR="00023B39" w:rsidRDefault="00023B39" w:rsidP="00023B39">
      <w:pPr>
        <w:tabs>
          <w:tab w:val="left" w:leader="dot" w:pos="7655"/>
        </w:tabs>
        <w:jc w:val="center"/>
        <w:rPr>
          <w:rFonts w:ascii="Arial" w:hAnsi="Arial" w:cs="Arial"/>
          <w:sz w:val="16"/>
          <w:szCs w:val="16"/>
        </w:rPr>
      </w:pPr>
    </w:p>
    <w:p w14:paraId="658CFC05" w14:textId="77777777" w:rsidR="008918B0" w:rsidRDefault="00023B39" w:rsidP="00023B39">
      <w:pPr>
        <w:tabs>
          <w:tab w:val="left" w:leader="dot" w:pos="7655"/>
        </w:tabs>
        <w:jc w:val="center"/>
        <w:rPr>
          <w:rFonts w:ascii="Arial" w:hAnsi="Arial" w:cs="Arial"/>
          <w:sz w:val="24"/>
          <w:szCs w:val="24"/>
        </w:rPr>
      </w:pPr>
      <w:r w:rsidRPr="008918B0">
        <w:rPr>
          <w:rFonts w:ascii="Arial" w:hAnsi="Arial" w:cs="Arial"/>
          <w:sz w:val="24"/>
          <w:szCs w:val="24"/>
        </w:rPr>
        <w:t>Please use the space below to assist the Press Secretary</w:t>
      </w:r>
    </w:p>
    <w:p w14:paraId="4B25CAA0" w14:textId="6528B3F7" w:rsidR="00023B39" w:rsidRPr="008918B0" w:rsidRDefault="008918B0" w:rsidP="00023B39">
      <w:pPr>
        <w:tabs>
          <w:tab w:val="left" w:leader="dot" w:pos="7655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</w:t>
      </w:r>
      <w:r w:rsidR="00023B39" w:rsidRPr="008918B0">
        <w:rPr>
          <w:rFonts w:ascii="Arial" w:hAnsi="Arial" w:cs="Arial"/>
          <w:sz w:val="24"/>
          <w:szCs w:val="24"/>
        </w:rPr>
        <w:t>produce the weekly report.</w:t>
      </w:r>
    </w:p>
    <w:p w14:paraId="03DB384A" w14:textId="61484CEB" w:rsidR="00023B39" w:rsidRDefault="00023B39" w:rsidP="00023B39">
      <w:pPr>
        <w:tabs>
          <w:tab w:val="left" w:leader="dot" w:pos="7655"/>
        </w:tabs>
        <w:jc w:val="center"/>
        <w:rPr>
          <w:rFonts w:ascii="Arial" w:hAnsi="Arial" w:cs="Arial"/>
          <w:sz w:val="16"/>
          <w:szCs w:val="16"/>
        </w:rPr>
      </w:pPr>
    </w:p>
    <w:p w14:paraId="0C0B3266" w14:textId="58C01D16" w:rsidR="00023B39" w:rsidRPr="008918B0" w:rsidRDefault="00023B39" w:rsidP="00023B39">
      <w:pPr>
        <w:jc w:val="center"/>
        <w:rPr>
          <w:rFonts w:ascii="Copperplate Gothic Bold" w:hAnsi="Copperplate Gothic Bold"/>
          <w:b/>
          <w:bCs/>
          <w:color w:val="000000"/>
          <w:sz w:val="32"/>
          <w:szCs w:val="32"/>
          <w:lang w:eastAsia="en-GB"/>
        </w:rPr>
      </w:pPr>
      <w:r w:rsidRPr="008918B0">
        <w:rPr>
          <w:rFonts w:ascii="Copperplate Gothic Bold" w:hAnsi="Copperplate Gothic Bold"/>
          <w:b/>
          <w:bCs/>
          <w:color w:val="000000"/>
          <w:sz w:val="32"/>
          <w:szCs w:val="32"/>
          <w:lang w:eastAsia="en-GB"/>
        </w:rPr>
        <w:t>Report</w:t>
      </w:r>
    </w:p>
    <w:p w14:paraId="2499196C" w14:textId="3646D3FC" w:rsidR="00023B39" w:rsidRDefault="00023B39" w:rsidP="00023B39">
      <w:pPr>
        <w:tabs>
          <w:tab w:val="left" w:leader="dot" w:pos="7655"/>
        </w:tabs>
        <w:jc w:val="center"/>
        <w:rPr>
          <w:rFonts w:ascii="Arial" w:hAnsi="Arial" w:cs="Arial"/>
          <w:sz w:val="16"/>
          <w:szCs w:val="16"/>
        </w:rPr>
      </w:pPr>
    </w:p>
    <w:p w14:paraId="2070F7B6" w14:textId="77777777" w:rsidR="00023B39" w:rsidRDefault="00023B39" w:rsidP="00023B39">
      <w:pPr>
        <w:tabs>
          <w:tab w:val="left" w:leader="dot" w:pos="7655"/>
        </w:tabs>
        <w:jc w:val="center"/>
        <w:rPr>
          <w:sz w:val="28"/>
          <w:szCs w:val="28"/>
        </w:rPr>
      </w:pPr>
    </w:p>
    <w:p w14:paraId="28DBD2CA" w14:textId="38CA5350" w:rsidR="00023B39" w:rsidRDefault="00023B39" w:rsidP="00023B39">
      <w:pPr>
        <w:tabs>
          <w:tab w:val="left" w:leader="dot" w:pos="7655"/>
        </w:tabs>
        <w:jc w:val="center"/>
        <w:rPr>
          <w:sz w:val="28"/>
          <w:szCs w:val="28"/>
        </w:rPr>
      </w:pPr>
    </w:p>
    <w:p w14:paraId="143268C6" w14:textId="5CE9D3D9" w:rsidR="00023B39" w:rsidRDefault="00023B39" w:rsidP="00023B39">
      <w:pPr>
        <w:tabs>
          <w:tab w:val="left" w:leader="dot" w:pos="7655"/>
        </w:tabs>
        <w:jc w:val="center"/>
        <w:rPr>
          <w:sz w:val="28"/>
          <w:szCs w:val="28"/>
        </w:rPr>
      </w:pPr>
    </w:p>
    <w:p w14:paraId="6CEA4227" w14:textId="2E2DBF21" w:rsidR="00023B39" w:rsidRDefault="00023B39" w:rsidP="00023B39">
      <w:pPr>
        <w:tabs>
          <w:tab w:val="left" w:leader="dot" w:pos="7655"/>
        </w:tabs>
        <w:jc w:val="center"/>
        <w:rPr>
          <w:sz w:val="28"/>
          <w:szCs w:val="28"/>
        </w:rPr>
      </w:pPr>
    </w:p>
    <w:p w14:paraId="71F8C448" w14:textId="44927E62" w:rsidR="00023B39" w:rsidRDefault="00023B39" w:rsidP="00023B39">
      <w:pPr>
        <w:tabs>
          <w:tab w:val="left" w:leader="dot" w:pos="7655"/>
        </w:tabs>
        <w:jc w:val="center"/>
        <w:rPr>
          <w:sz w:val="28"/>
          <w:szCs w:val="28"/>
        </w:rPr>
      </w:pPr>
    </w:p>
    <w:p w14:paraId="43074F5E" w14:textId="0A7C93DB" w:rsidR="008918B0" w:rsidRDefault="008918B0" w:rsidP="00023B39">
      <w:pPr>
        <w:tabs>
          <w:tab w:val="left" w:leader="dot" w:pos="7655"/>
        </w:tabs>
        <w:jc w:val="center"/>
        <w:rPr>
          <w:sz w:val="28"/>
          <w:szCs w:val="28"/>
        </w:rPr>
      </w:pPr>
    </w:p>
    <w:p w14:paraId="6840EFB4" w14:textId="1E38C09B" w:rsidR="008918B0" w:rsidRDefault="008918B0" w:rsidP="00023B39">
      <w:pPr>
        <w:tabs>
          <w:tab w:val="left" w:leader="dot" w:pos="7655"/>
        </w:tabs>
        <w:jc w:val="center"/>
        <w:rPr>
          <w:sz w:val="28"/>
          <w:szCs w:val="28"/>
        </w:rPr>
      </w:pPr>
    </w:p>
    <w:p w14:paraId="6700CC5B" w14:textId="24ACB6CC" w:rsidR="008918B0" w:rsidRDefault="008918B0" w:rsidP="00023B39">
      <w:pPr>
        <w:tabs>
          <w:tab w:val="left" w:leader="dot" w:pos="7655"/>
        </w:tabs>
        <w:jc w:val="center"/>
        <w:rPr>
          <w:sz w:val="28"/>
          <w:szCs w:val="28"/>
        </w:rPr>
      </w:pPr>
    </w:p>
    <w:p w14:paraId="10ED84A2" w14:textId="0305EA23" w:rsidR="008918B0" w:rsidRDefault="008918B0" w:rsidP="00023B39">
      <w:pPr>
        <w:tabs>
          <w:tab w:val="left" w:leader="dot" w:pos="7655"/>
        </w:tabs>
        <w:jc w:val="center"/>
        <w:rPr>
          <w:sz w:val="28"/>
          <w:szCs w:val="28"/>
        </w:rPr>
      </w:pPr>
    </w:p>
    <w:p w14:paraId="3E0C8250" w14:textId="00F01DF1" w:rsidR="008918B0" w:rsidRDefault="008918B0" w:rsidP="00023B39">
      <w:pPr>
        <w:tabs>
          <w:tab w:val="left" w:leader="dot" w:pos="7655"/>
        </w:tabs>
        <w:jc w:val="center"/>
        <w:rPr>
          <w:sz w:val="28"/>
          <w:szCs w:val="28"/>
        </w:rPr>
      </w:pPr>
    </w:p>
    <w:p w14:paraId="16B96917" w14:textId="62015638" w:rsidR="008918B0" w:rsidRDefault="008918B0" w:rsidP="00023B39">
      <w:pPr>
        <w:tabs>
          <w:tab w:val="left" w:leader="dot" w:pos="7655"/>
        </w:tabs>
        <w:jc w:val="center"/>
        <w:rPr>
          <w:sz w:val="28"/>
          <w:szCs w:val="28"/>
        </w:rPr>
      </w:pPr>
    </w:p>
    <w:p w14:paraId="685596E4" w14:textId="368AAA9B" w:rsidR="008918B0" w:rsidRDefault="008918B0" w:rsidP="00023B39">
      <w:pPr>
        <w:tabs>
          <w:tab w:val="left" w:leader="dot" w:pos="7655"/>
        </w:tabs>
        <w:jc w:val="center"/>
        <w:rPr>
          <w:sz w:val="28"/>
          <w:szCs w:val="28"/>
        </w:rPr>
      </w:pPr>
    </w:p>
    <w:p w14:paraId="00BFC6DE" w14:textId="583CDBDC" w:rsidR="008918B0" w:rsidRDefault="008918B0" w:rsidP="00023B39">
      <w:pPr>
        <w:tabs>
          <w:tab w:val="left" w:leader="dot" w:pos="7655"/>
        </w:tabs>
        <w:jc w:val="center"/>
        <w:rPr>
          <w:sz w:val="28"/>
          <w:szCs w:val="28"/>
        </w:rPr>
      </w:pPr>
    </w:p>
    <w:p w14:paraId="31CB5D04" w14:textId="77777777" w:rsidR="008918B0" w:rsidRDefault="008918B0" w:rsidP="00023B39">
      <w:pPr>
        <w:tabs>
          <w:tab w:val="left" w:leader="dot" w:pos="7655"/>
        </w:tabs>
        <w:jc w:val="center"/>
        <w:rPr>
          <w:sz w:val="28"/>
          <w:szCs w:val="28"/>
        </w:rPr>
      </w:pPr>
    </w:p>
    <w:p w14:paraId="6F8EF092" w14:textId="0C444A48" w:rsidR="00023B39" w:rsidRDefault="00023B39" w:rsidP="00023B39">
      <w:pPr>
        <w:tabs>
          <w:tab w:val="left" w:leader="dot" w:pos="7655"/>
        </w:tabs>
        <w:jc w:val="center"/>
        <w:rPr>
          <w:sz w:val="28"/>
          <w:szCs w:val="28"/>
        </w:rPr>
      </w:pPr>
    </w:p>
    <w:p w14:paraId="39A3DAC3" w14:textId="591BDE35" w:rsidR="005F3A8F" w:rsidRPr="008C1742" w:rsidRDefault="005F3A8F" w:rsidP="001B0C28">
      <w:pPr>
        <w:tabs>
          <w:tab w:val="left" w:leader="dot" w:pos="7655"/>
        </w:tabs>
        <w:jc w:val="center"/>
        <w:rPr>
          <w:rFonts w:ascii="Arial" w:hAnsi="Arial" w:cs="Arial"/>
          <w:sz w:val="14"/>
          <w:szCs w:val="14"/>
        </w:rPr>
      </w:pPr>
    </w:p>
    <w:p w14:paraId="35C09DC9" w14:textId="7A99CA77" w:rsidR="008918B0" w:rsidRDefault="008918B0" w:rsidP="008918B0">
      <w:pPr>
        <w:tabs>
          <w:tab w:val="left" w:leader="dot" w:pos="7655"/>
        </w:tabs>
        <w:jc w:val="center"/>
        <w:rPr>
          <w:rFonts w:ascii="Arial" w:hAnsi="Arial" w:cs="Arial"/>
        </w:rPr>
      </w:pPr>
    </w:p>
    <w:p w14:paraId="78F92BBE" w14:textId="0A100340" w:rsidR="008C1742" w:rsidRDefault="008C1742" w:rsidP="008918B0">
      <w:pPr>
        <w:tabs>
          <w:tab w:val="left" w:leader="dot" w:pos="7655"/>
        </w:tabs>
        <w:jc w:val="center"/>
        <w:rPr>
          <w:rFonts w:ascii="Arial" w:hAnsi="Arial" w:cs="Arial"/>
        </w:rPr>
      </w:pPr>
    </w:p>
    <w:p w14:paraId="23595F08" w14:textId="369F72E6" w:rsidR="008C1742" w:rsidRDefault="008C1742" w:rsidP="008918B0">
      <w:pPr>
        <w:tabs>
          <w:tab w:val="left" w:leader="dot" w:pos="7655"/>
        </w:tabs>
        <w:jc w:val="center"/>
        <w:rPr>
          <w:rFonts w:ascii="Arial" w:hAnsi="Arial" w:cs="Arial"/>
        </w:rPr>
      </w:pPr>
    </w:p>
    <w:p w14:paraId="62DAC353" w14:textId="1C5C1674" w:rsidR="008C1742" w:rsidRPr="008C1742" w:rsidRDefault="008C1742" w:rsidP="008C1742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eastAsia="en-GB"/>
        </w:rPr>
      </w:pPr>
      <w:r w:rsidRPr="008C1742"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 xml:space="preserve">Please Note – Rule </w:t>
      </w:r>
      <w:r w:rsidR="00711DBB"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>2</w:t>
      </w:r>
      <w:r w:rsidRPr="008C1742"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>3</w:t>
      </w:r>
    </w:p>
    <w:p w14:paraId="7D842AA7" w14:textId="77777777" w:rsidR="008C1742" w:rsidRPr="00BB0173" w:rsidRDefault="008C1742" w:rsidP="008C1742">
      <w:pPr>
        <w:jc w:val="both"/>
        <w:rPr>
          <w:rFonts w:ascii="Arial" w:hAnsi="Arial" w:cs="Arial"/>
          <w:color w:val="000000"/>
          <w:sz w:val="24"/>
          <w:szCs w:val="24"/>
          <w:lang w:eastAsia="en-GB"/>
        </w:rPr>
      </w:pPr>
      <w:r w:rsidRPr="00BB0173">
        <w:rPr>
          <w:rFonts w:ascii="Arial" w:hAnsi="Arial" w:cs="Arial"/>
          <w:color w:val="000000"/>
          <w:sz w:val="24"/>
          <w:szCs w:val="24"/>
          <w:lang w:eastAsia="en-GB"/>
        </w:rPr>
        <w:t>Player names must be filled in before the match starts and the card completed with scores and scorers at the end of the game.</w:t>
      </w:r>
    </w:p>
    <w:p w14:paraId="52655143" w14:textId="77777777" w:rsidR="008C1742" w:rsidRPr="00BB0173" w:rsidRDefault="008C1742" w:rsidP="008C1742">
      <w:pPr>
        <w:jc w:val="both"/>
        <w:rPr>
          <w:rFonts w:ascii="Arial" w:hAnsi="Arial" w:cs="Arial"/>
          <w:color w:val="000000"/>
          <w:sz w:val="12"/>
          <w:szCs w:val="12"/>
          <w:lang w:eastAsia="en-GB"/>
        </w:rPr>
      </w:pPr>
    </w:p>
    <w:p w14:paraId="13EB5647" w14:textId="77777777" w:rsidR="008C1742" w:rsidRPr="00BB0173" w:rsidRDefault="008C1742" w:rsidP="008C1742">
      <w:pPr>
        <w:jc w:val="both"/>
        <w:rPr>
          <w:rFonts w:ascii="Arial" w:hAnsi="Arial" w:cs="Arial"/>
          <w:color w:val="000000"/>
          <w:sz w:val="24"/>
          <w:szCs w:val="24"/>
          <w:lang w:eastAsia="en-GB"/>
        </w:rPr>
      </w:pPr>
      <w:r w:rsidRPr="00BB0173">
        <w:rPr>
          <w:rFonts w:ascii="Arial" w:hAnsi="Arial" w:cs="Arial"/>
          <w:color w:val="000000"/>
          <w:sz w:val="24"/>
          <w:szCs w:val="24"/>
          <w:lang w:eastAsia="en-GB"/>
        </w:rPr>
        <w:t>A photograph of the completed card must be sent by</w:t>
      </w:r>
    </w:p>
    <w:p w14:paraId="46599A97" w14:textId="77777777" w:rsidR="008C1742" w:rsidRPr="00BB0173" w:rsidRDefault="008C1742" w:rsidP="008C1742">
      <w:pPr>
        <w:jc w:val="both"/>
        <w:rPr>
          <w:color w:val="000000"/>
          <w:sz w:val="12"/>
          <w:szCs w:val="12"/>
          <w:lang w:eastAsia="en-GB"/>
        </w:rPr>
      </w:pPr>
      <w:r w:rsidRPr="00BB0173">
        <w:rPr>
          <w:rFonts w:ascii="Arial" w:hAnsi="Arial" w:cs="Arial"/>
          <w:noProof/>
          <w:sz w:val="12"/>
          <w:szCs w:val="12"/>
          <w:lang w:eastAsia="en-GB"/>
        </w:rPr>
        <w:drawing>
          <wp:anchor distT="0" distB="0" distL="114300" distR="114300" simplePos="0" relativeHeight="251662336" behindDoc="1" locked="0" layoutInCell="1" allowOverlap="1" wp14:anchorId="7E7370CF" wp14:editId="2DBBC01E">
            <wp:simplePos x="0" y="0"/>
            <wp:positionH relativeFrom="column">
              <wp:posOffset>1626235</wp:posOffset>
            </wp:positionH>
            <wp:positionV relativeFrom="margin">
              <wp:posOffset>807085</wp:posOffset>
            </wp:positionV>
            <wp:extent cx="342900" cy="34290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-clipart-whatsapp-icon-cdr-logo.png.9cde79a7dc7d9bb8b7b5bc0631a7211c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8C608E" w14:textId="77777777" w:rsidR="008C1742" w:rsidRPr="00BB0173" w:rsidRDefault="008C1742" w:rsidP="008C1742">
      <w:pPr>
        <w:tabs>
          <w:tab w:val="left" w:leader="dot" w:pos="7655"/>
        </w:tabs>
        <w:jc w:val="center"/>
        <w:rPr>
          <w:rFonts w:ascii="Arial" w:hAnsi="Arial" w:cs="Arial"/>
          <w:color w:val="000000"/>
          <w:sz w:val="16"/>
          <w:szCs w:val="16"/>
          <w:lang w:eastAsia="en-GB"/>
        </w:rPr>
      </w:pPr>
      <w:r w:rsidRPr="00023B39">
        <w:rPr>
          <w:b/>
          <w:bCs/>
          <w:color w:val="000000"/>
          <w:sz w:val="24"/>
          <w:szCs w:val="24"/>
          <w:lang w:eastAsia="en-GB"/>
        </w:rPr>
        <w:t>WhatsApp</w:t>
      </w:r>
      <w:r>
        <w:rPr>
          <w:b/>
          <w:bCs/>
          <w:color w:val="000000"/>
          <w:sz w:val="24"/>
          <w:szCs w:val="24"/>
          <w:lang w:eastAsia="en-GB"/>
        </w:rPr>
        <w:t xml:space="preserve">            </w:t>
      </w:r>
      <w:r w:rsidRPr="00BB0173">
        <w:rPr>
          <w:rFonts w:ascii="Arial" w:hAnsi="Arial" w:cs="Arial"/>
          <w:color w:val="000000"/>
          <w:sz w:val="24"/>
          <w:szCs w:val="24"/>
          <w:lang w:eastAsia="en-GB"/>
        </w:rPr>
        <w:t>to the Registration Secretary</w:t>
      </w:r>
    </w:p>
    <w:p w14:paraId="02610F4A" w14:textId="77777777" w:rsidR="008C1742" w:rsidRPr="00BB0173" w:rsidRDefault="008C1742" w:rsidP="008C1742">
      <w:pPr>
        <w:jc w:val="both"/>
        <w:rPr>
          <w:color w:val="000000"/>
          <w:sz w:val="12"/>
          <w:szCs w:val="12"/>
          <w:lang w:eastAsia="en-GB"/>
        </w:rPr>
      </w:pPr>
    </w:p>
    <w:p w14:paraId="60944C58" w14:textId="77777777" w:rsidR="008C1742" w:rsidRPr="008918B0" w:rsidRDefault="008C1742" w:rsidP="008C1742">
      <w:pPr>
        <w:tabs>
          <w:tab w:val="left" w:leader="dot" w:pos="7655"/>
        </w:tabs>
        <w:jc w:val="center"/>
        <w:rPr>
          <w:rFonts w:ascii="Arial" w:hAnsi="Arial" w:cs="Arial"/>
          <w:b/>
          <w:sz w:val="32"/>
          <w:szCs w:val="32"/>
        </w:rPr>
      </w:pPr>
      <w:r w:rsidRPr="008918B0">
        <w:rPr>
          <w:rFonts w:ascii="Arial" w:hAnsi="Arial" w:cs="Arial"/>
          <w:b/>
          <w:sz w:val="32"/>
          <w:szCs w:val="32"/>
        </w:rPr>
        <w:t>AAMAR AHMED    07976 365317</w:t>
      </w:r>
    </w:p>
    <w:p w14:paraId="3441AA3B" w14:textId="77777777" w:rsidR="008C1742" w:rsidRPr="00023B39" w:rsidRDefault="008C1742" w:rsidP="008C1742">
      <w:pPr>
        <w:jc w:val="both"/>
        <w:rPr>
          <w:color w:val="000000"/>
          <w:sz w:val="16"/>
          <w:szCs w:val="16"/>
          <w:lang w:eastAsia="en-GB"/>
        </w:rPr>
      </w:pPr>
    </w:p>
    <w:p w14:paraId="05989CB9" w14:textId="77777777" w:rsidR="00711DBB" w:rsidRDefault="008C1742" w:rsidP="008C1742">
      <w:pPr>
        <w:jc w:val="both"/>
        <w:rPr>
          <w:rFonts w:ascii="Arial" w:hAnsi="Arial" w:cs="Arial"/>
          <w:color w:val="000000"/>
          <w:sz w:val="24"/>
          <w:szCs w:val="24"/>
          <w:lang w:eastAsia="en-GB"/>
        </w:rPr>
      </w:pPr>
      <w:r w:rsidRPr="008918B0">
        <w:rPr>
          <w:rFonts w:ascii="Arial" w:hAnsi="Arial" w:cs="Arial"/>
          <w:color w:val="000000"/>
          <w:sz w:val="24"/>
          <w:szCs w:val="24"/>
          <w:lang w:eastAsia="en-GB"/>
        </w:rPr>
        <w:t>by 6.30pm (9.00pm for mid-week games) on the day of the match</w:t>
      </w:r>
    </w:p>
    <w:p w14:paraId="562C773E" w14:textId="029ABEDC" w:rsidR="008C1742" w:rsidRPr="008918B0" w:rsidRDefault="008C1742" w:rsidP="008C1742">
      <w:pPr>
        <w:jc w:val="both"/>
        <w:rPr>
          <w:rFonts w:ascii="Arial" w:hAnsi="Arial" w:cs="Arial"/>
          <w:color w:val="000000"/>
          <w:sz w:val="24"/>
          <w:szCs w:val="24"/>
          <w:lang w:eastAsia="en-GB"/>
        </w:rPr>
      </w:pPr>
      <w:r w:rsidRPr="008918B0">
        <w:rPr>
          <w:rFonts w:ascii="Arial" w:hAnsi="Arial" w:cs="Arial"/>
          <w:color w:val="000000"/>
          <w:sz w:val="24"/>
          <w:szCs w:val="24"/>
          <w:lang w:eastAsia="en-GB"/>
        </w:rPr>
        <w:t>or a fine of £10 will be imposed.</w:t>
      </w:r>
    </w:p>
    <w:p w14:paraId="02E76F40" w14:textId="77777777" w:rsidR="008C1742" w:rsidRPr="008918B0" w:rsidRDefault="008C1742" w:rsidP="008C1742">
      <w:pPr>
        <w:spacing w:before="20"/>
        <w:jc w:val="center"/>
        <w:rPr>
          <w:rFonts w:ascii="Arial" w:hAnsi="Arial" w:cs="Arial"/>
          <w:color w:val="000000"/>
          <w:sz w:val="24"/>
          <w:szCs w:val="24"/>
          <w:lang w:eastAsia="en-GB"/>
        </w:rPr>
      </w:pPr>
      <w:r w:rsidRPr="008918B0">
        <w:rPr>
          <w:rFonts w:ascii="Arial" w:hAnsi="Arial" w:cs="Arial"/>
          <w:color w:val="000000"/>
          <w:sz w:val="24"/>
          <w:szCs w:val="24"/>
          <w:lang w:eastAsia="en-GB"/>
        </w:rPr>
        <w:t>The paper copy of the match card</w:t>
      </w:r>
    </w:p>
    <w:p w14:paraId="03A3A90B" w14:textId="77777777" w:rsidR="008C1742" w:rsidRPr="008918B0" w:rsidRDefault="008C1742" w:rsidP="008C1742">
      <w:pPr>
        <w:spacing w:before="20"/>
        <w:jc w:val="center"/>
        <w:rPr>
          <w:rFonts w:ascii="Arial" w:hAnsi="Arial" w:cs="Arial"/>
          <w:color w:val="000000"/>
          <w:sz w:val="24"/>
          <w:szCs w:val="24"/>
          <w:lang w:eastAsia="en-GB"/>
        </w:rPr>
      </w:pPr>
      <w:r w:rsidRPr="008918B0">
        <w:rPr>
          <w:rFonts w:ascii="Arial" w:hAnsi="Arial" w:cs="Arial"/>
          <w:color w:val="000000"/>
          <w:sz w:val="24"/>
          <w:szCs w:val="24"/>
          <w:lang w:eastAsia="en-GB"/>
        </w:rPr>
        <w:t>must be handed in at the League Meeting.</w:t>
      </w:r>
    </w:p>
    <w:p w14:paraId="3898C6B8" w14:textId="77777777" w:rsidR="008C1742" w:rsidRPr="008918B0" w:rsidRDefault="008C1742" w:rsidP="008C1742">
      <w:pPr>
        <w:jc w:val="both"/>
        <w:rPr>
          <w:rFonts w:ascii="Arial" w:hAnsi="Arial" w:cs="Arial"/>
          <w:sz w:val="24"/>
          <w:szCs w:val="24"/>
          <w:lang w:eastAsia="en-GB"/>
        </w:rPr>
      </w:pPr>
    </w:p>
    <w:p w14:paraId="580C4265" w14:textId="77777777" w:rsidR="008C1742" w:rsidRDefault="008C1742" w:rsidP="008C1742">
      <w:pPr>
        <w:tabs>
          <w:tab w:val="left" w:leader="dot" w:pos="7655"/>
        </w:tabs>
        <w:jc w:val="center"/>
        <w:rPr>
          <w:rFonts w:ascii="Arial" w:hAnsi="Arial" w:cs="Arial"/>
          <w:sz w:val="16"/>
          <w:szCs w:val="16"/>
        </w:rPr>
      </w:pPr>
    </w:p>
    <w:p w14:paraId="695C0B22" w14:textId="77777777" w:rsidR="008C1742" w:rsidRDefault="008C1742" w:rsidP="008C1742">
      <w:pPr>
        <w:tabs>
          <w:tab w:val="left" w:leader="dot" w:pos="7655"/>
        </w:tabs>
        <w:jc w:val="center"/>
        <w:rPr>
          <w:rFonts w:ascii="Arial" w:hAnsi="Arial" w:cs="Arial"/>
          <w:sz w:val="24"/>
          <w:szCs w:val="24"/>
        </w:rPr>
      </w:pPr>
      <w:r w:rsidRPr="008918B0">
        <w:rPr>
          <w:rFonts w:ascii="Arial" w:hAnsi="Arial" w:cs="Arial"/>
          <w:sz w:val="24"/>
          <w:szCs w:val="24"/>
        </w:rPr>
        <w:t>Please use the space below to assist the Press Secretary</w:t>
      </w:r>
    </w:p>
    <w:p w14:paraId="0B240D84" w14:textId="77777777" w:rsidR="008C1742" w:rsidRPr="008918B0" w:rsidRDefault="008C1742" w:rsidP="008C1742">
      <w:pPr>
        <w:tabs>
          <w:tab w:val="left" w:leader="dot" w:pos="7655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</w:t>
      </w:r>
      <w:r w:rsidRPr="008918B0">
        <w:rPr>
          <w:rFonts w:ascii="Arial" w:hAnsi="Arial" w:cs="Arial"/>
          <w:sz w:val="24"/>
          <w:szCs w:val="24"/>
        </w:rPr>
        <w:t>produce the weekly report.</w:t>
      </w:r>
    </w:p>
    <w:p w14:paraId="01274597" w14:textId="77777777" w:rsidR="008C1742" w:rsidRDefault="008C1742" w:rsidP="008C1742">
      <w:pPr>
        <w:tabs>
          <w:tab w:val="left" w:leader="dot" w:pos="7655"/>
        </w:tabs>
        <w:jc w:val="center"/>
        <w:rPr>
          <w:rFonts w:ascii="Arial" w:hAnsi="Arial" w:cs="Arial"/>
          <w:sz w:val="16"/>
          <w:szCs w:val="16"/>
        </w:rPr>
      </w:pPr>
    </w:p>
    <w:p w14:paraId="5AA57404" w14:textId="77777777" w:rsidR="008C1742" w:rsidRPr="008918B0" w:rsidRDefault="008C1742" w:rsidP="008C1742">
      <w:pPr>
        <w:jc w:val="center"/>
        <w:rPr>
          <w:rFonts w:ascii="Copperplate Gothic Bold" w:hAnsi="Copperplate Gothic Bold"/>
          <w:b/>
          <w:bCs/>
          <w:color w:val="000000"/>
          <w:sz w:val="32"/>
          <w:szCs w:val="32"/>
          <w:lang w:eastAsia="en-GB"/>
        </w:rPr>
      </w:pPr>
      <w:r w:rsidRPr="008918B0">
        <w:rPr>
          <w:rFonts w:ascii="Copperplate Gothic Bold" w:hAnsi="Copperplate Gothic Bold"/>
          <w:b/>
          <w:bCs/>
          <w:color w:val="000000"/>
          <w:sz w:val="32"/>
          <w:szCs w:val="32"/>
          <w:lang w:eastAsia="en-GB"/>
        </w:rPr>
        <w:t>Report</w:t>
      </w:r>
    </w:p>
    <w:p w14:paraId="1860A635" w14:textId="77777777" w:rsidR="008C1742" w:rsidRDefault="008C1742" w:rsidP="008C1742">
      <w:pPr>
        <w:tabs>
          <w:tab w:val="left" w:leader="dot" w:pos="7655"/>
        </w:tabs>
        <w:jc w:val="center"/>
        <w:rPr>
          <w:rFonts w:ascii="Arial" w:hAnsi="Arial" w:cs="Arial"/>
          <w:sz w:val="16"/>
          <w:szCs w:val="16"/>
        </w:rPr>
      </w:pPr>
    </w:p>
    <w:p w14:paraId="4ED4FBA5" w14:textId="77777777" w:rsidR="008C1742" w:rsidRDefault="008C1742" w:rsidP="008C1742">
      <w:pPr>
        <w:tabs>
          <w:tab w:val="left" w:leader="dot" w:pos="7655"/>
        </w:tabs>
        <w:jc w:val="center"/>
        <w:rPr>
          <w:sz w:val="28"/>
          <w:szCs w:val="28"/>
        </w:rPr>
      </w:pPr>
    </w:p>
    <w:p w14:paraId="5BC6D237" w14:textId="77777777" w:rsidR="008C1742" w:rsidRDefault="008C1742" w:rsidP="008C1742">
      <w:pPr>
        <w:tabs>
          <w:tab w:val="left" w:leader="dot" w:pos="7655"/>
        </w:tabs>
        <w:jc w:val="center"/>
        <w:rPr>
          <w:sz w:val="28"/>
          <w:szCs w:val="28"/>
        </w:rPr>
      </w:pPr>
    </w:p>
    <w:p w14:paraId="757B69AF" w14:textId="77777777" w:rsidR="008C1742" w:rsidRDefault="008C1742" w:rsidP="008C1742">
      <w:pPr>
        <w:tabs>
          <w:tab w:val="left" w:leader="dot" w:pos="7655"/>
        </w:tabs>
        <w:jc w:val="center"/>
        <w:rPr>
          <w:sz w:val="28"/>
          <w:szCs w:val="28"/>
        </w:rPr>
      </w:pPr>
    </w:p>
    <w:p w14:paraId="1A925962" w14:textId="77777777" w:rsidR="008C1742" w:rsidRDefault="008C1742" w:rsidP="008C1742">
      <w:pPr>
        <w:tabs>
          <w:tab w:val="left" w:leader="dot" w:pos="7655"/>
        </w:tabs>
        <w:jc w:val="center"/>
        <w:rPr>
          <w:sz w:val="28"/>
          <w:szCs w:val="28"/>
        </w:rPr>
      </w:pPr>
    </w:p>
    <w:p w14:paraId="7B7BD359" w14:textId="77777777" w:rsidR="008C1742" w:rsidRDefault="008C1742" w:rsidP="008C1742">
      <w:pPr>
        <w:tabs>
          <w:tab w:val="left" w:leader="dot" w:pos="7655"/>
        </w:tabs>
        <w:jc w:val="center"/>
        <w:rPr>
          <w:sz w:val="28"/>
          <w:szCs w:val="28"/>
        </w:rPr>
      </w:pPr>
    </w:p>
    <w:p w14:paraId="5867F9DD" w14:textId="77777777" w:rsidR="008C1742" w:rsidRDefault="008C1742" w:rsidP="008C1742">
      <w:pPr>
        <w:tabs>
          <w:tab w:val="left" w:leader="dot" w:pos="7655"/>
        </w:tabs>
        <w:jc w:val="center"/>
        <w:rPr>
          <w:sz w:val="28"/>
          <w:szCs w:val="28"/>
        </w:rPr>
      </w:pPr>
    </w:p>
    <w:p w14:paraId="27E968EE" w14:textId="77777777" w:rsidR="008C1742" w:rsidRDefault="008C1742" w:rsidP="008C1742">
      <w:pPr>
        <w:tabs>
          <w:tab w:val="left" w:leader="dot" w:pos="7655"/>
        </w:tabs>
        <w:jc w:val="center"/>
        <w:rPr>
          <w:sz w:val="28"/>
          <w:szCs w:val="28"/>
        </w:rPr>
      </w:pPr>
    </w:p>
    <w:p w14:paraId="406B3D8A" w14:textId="77777777" w:rsidR="008C1742" w:rsidRDefault="008C1742" w:rsidP="008C1742">
      <w:pPr>
        <w:tabs>
          <w:tab w:val="left" w:leader="dot" w:pos="7655"/>
        </w:tabs>
        <w:jc w:val="center"/>
        <w:rPr>
          <w:sz w:val="28"/>
          <w:szCs w:val="28"/>
        </w:rPr>
      </w:pPr>
    </w:p>
    <w:p w14:paraId="6D24B11F" w14:textId="77777777" w:rsidR="008C1742" w:rsidRDefault="008C1742" w:rsidP="008C1742">
      <w:pPr>
        <w:tabs>
          <w:tab w:val="left" w:leader="dot" w:pos="7655"/>
        </w:tabs>
        <w:jc w:val="center"/>
        <w:rPr>
          <w:sz w:val="28"/>
          <w:szCs w:val="28"/>
        </w:rPr>
      </w:pPr>
    </w:p>
    <w:p w14:paraId="33ABD1DF" w14:textId="77777777" w:rsidR="008C1742" w:rsidRDefault="008C1742" w:rsidP="008C1742">
      <w:pPr>
        <w:tabs>
          <w:tab w:val="left" w:leader="dot" w:pos="7655"/>
        </w:tabs>
        <w:jc w:val="center"/>
        <w:rPr>
          <w:sz w:val="28"/>
          <w:szCs w:val="28"/>
        </w:rPr>
      </w:pPr>
    </w:p>
    <w:p w14:paraId="619F2928" w14:textId="77777777" w:rsidR="008C1742" w:rsidRDefault="008C1742" w:rsidP="008C1742">
      <w:pPr>
        <w:tabs>
          <w:tab w:val="left" w:leader="dot" w:pos="7655"/>
        </w:tabs>
        <w:jc w:val="center"/>
        <w:rPr>
          <w:sz w:val="28"/>
          <w:szCs w:val="28"/>
        </w:rPr>
      </w:pPr>
    </w:p>
    <w:p w14:paraId="31FAD8DF" w14:textId="77777777" w:rsidR="008C1742" w:rsidRDefault="008C1742" w:rsidP="008C1742">
      <w:pPr>
        <w:tabs>
          <w:tab w:val="left" w:leader="dot" w:pos="7655"/>
        </w:tabs>
        <w:jc w:val="center"/>
        <w:rPr>
          <w:sz w:val="28"/>
          <w:szCs w:val="28"/>
        </w:rPr>
      </w:pPr>
    </w:p>
    <w:p w14:paraId="7F5EA7B8" w14:textId="77777777" w:rsidR="008C1742" w:rsidRDefault="008C1742" w:rsidP="008C1742">
      <w:pPr>
        <w:tabs>
          <w:tab w:val="left" w:leader="dot" w:pos="7655"/>
        </w:tabs>
        <w:jc w:val="center"/>
        <w:rPr>
          <w:sz w:val="28"/>
          <w:szCs w:val="28"/>
        </w:rPr>
      </w:pPr>
    </w:p>
    <w:p w14:paraId="6D552D56" w14:textId="77777777" w:rsidR="008C1742" w:rsidRDefault="008C1742" w:rsidP="008C1742">
      <w:pPr>
        <w:tabs>
          <w:tab w:val="left" w:leader="dot" w:pos="7655"/>
        </w:tabs>
        <w:jc w:val="center"/>
        <w:rPr>
          <w:sz w:val="28"/>
          <w:szCs w:val="28"/>
        </w:rPr>
      </w:pPr>
    </w:p>
    <w:p w14:paraId="77B920DE" w14:textId="77777777" w:rsidR="008C1742" w:rsidRDefault="008C1742" w:rsidP="008C1742">
      <w:pPr>
        <w:tabs>
          <w:tab w:val="left" w:leader="dot" w:pos="7655"/>
        </w:tabs>
        <w:jc w:val="center"/>
        <w:rPr>
          <w:sz w:val="28"/>
          <w:szCs w:val="28"/>
        </w:rPr>
      </w:pPr>
    </w:p>
    <w:p w14:paraId="142EE2C1" w14:textId="77777777" w:rsidR="008C1742" w:rsidRPr="008C1742" w:rsidRDefault="008C1742" w:rsidP="008C1742">
      <w:pPr>
        <w:tabs>
          <w:tab w:val="left" w:leader="dot" w:pos="7655"/>
        </w:tabs>
        <w:jc w:val="center"/>
        <w:rPr>
          <w:rFonts w:ascii="Arial" w:hAnsi="Arial" w:cs="Arial"/>
          <w:sz w:val="14"/>
          <w:szCs w:val="14"/>
        </w:rPr>
      </w:pPr>
    </w:p>
    <w:p w14:paraId="65BDD490" w14:textId="77777777" w:rsidR="008C1742" w:rsidRDefault="008C1742" w:rsidP="008C1742">
      <w:pPr>
        <w:tabs>
          <w:tab w:val="left" w:leader="dot" w:pos="7655"/>
        </w:tabs>
        <w:jc w:val="center"/>
        <w:rPr>
          <w:rFonts w:ascii="Arial" w:hAnsi="Arial" w:cs="Arial"/>
        </w:rPr>
      </w:pPr>
    </w:p>
    <w:p w14:paraId="3E9078F8" w14:textId="77777777" w:rsidR="008C1742" w:rsidRDefault="008C1742" w:rsidP="008C1742">
      <w:pPr>
        <w:tabs>
          <w:tab w:val="left" w:leader="dot" w:pos="7655"/>
        </w:tabs>
        <w:jc w:val="center"/>
        <w:rPr>
          <w:rFonts w:ascii="Arial" w:hAnsi="Arial" w:cs="Arial"/>
        </w:rPr>
      </w:pPr>
    </w:p>
    <w:p w14:paraId="477DA812" w14:textId="77777777" w:rsidR="008C1742" w:rsidRDefault="008C1742" w:rsidP="008C1742">
      <w:pPr>
        <w:tabs>
          <w:tab w:val="left" w:leader="dot" w:pos="7655"/>
        </w:tabs>
        <w:jc w:val="center"/>
        <w:rPr>
          <w:rFonts w:ascii="Arial" w:hAnsi="Arial" w:cs="Arial"/>
        </w:rPr>
      </w:pPr>
    </w:p>
    <w:sectPr w:rsidR="008C1742" w:rsidSect="00753853">
      <w:pgSz w:w="16840" w:h="11907" w:orient="landscape" w:code="9"/>
      <w:pgMar w:top="454" w:right="454" w:bottom="454" w:left="454" w:header="510" w:footer="510" w:gutter="0"/>
      <w:cols w:num="2" w:space="7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000"/>
    <w:rsid w:val="00023B39"/>
    <w:rsid w:val="00086C6A"/>
    <w:rsid w:val="00121C9F"/>
    <w:rsid w:val="001B0C28"/>
    <w:rsid w:val="00216C57"/>
    <w:rsid w:val="002576E8"/>
    <w:rsid w:val="00293A0F"/>
    <w:rsid w:val="002A478A"/>
    <w:rsid w:val="002E4BF2"/>
    <w:rsid w:val="002E5ADA"/>
    <w:rsid w:val="00341D79"/>
    <w:rsid w:val="003B01CB"/>
    <w:rsid w:val="00486D8D"/>
    <w:rsid w:val="004D3406"/>
    <w:rsid w:val="005F3A8F"/>
    <w:rsid w:val="006504ED"/>
    <w:rsid w:val="00651E58"/>
    <w:rsid w:val="0068434D"/>
    <w:rsid w:val="00711DBB"/>
    <w:rsid w:val="0071486E"/>
    <w:rsid w:val="00753853"/>
    <w:rsid w:val="008164C5"/>
    <w:rsid w:val="00821654"/>
    <w:rsid w:val="00882209"/>
    <w:rsid w:val="008918B0"/>
    <w:rsid w:val="008C1742"/>
    <w:rsid w:val="00953C02"/>
    <w:rsid w:val="009707B3"/>
    <w:rsid w:val="00BB0173"/>
    <w:rsid w:val="00D66F1B"/>
    <w:rsid w:val="00E04516"/>
    <w:rsid w:val="00E36000"/>
    <w:rsid w:val="00ED03DA"/>
    <w:rsid w:val="00F05539"/>
    <w:rsid w:val="00F5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03C5D7"/>
  <w15:docId w15:val="{553E8D47-DF7D-4785-840D-418C0634C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3">
    <w:name w:val="heading 3"/>
    <w:basedOn w:val="Normal"/>
    <w:next w:val="Normal"/>
    <w:qFormat/>
    <w:rsid w:val="00486D8D"/>
    <w:pPr>
      <w:keepNext/>
      <w:tabs>
        <w:tab w:val="right" w:pos="1786"/>
        <w:tab w:val="right" w:pos="4451"/>
      </w:tabs>
      <w:overflowPunct w:val="0"/>
      <w:autoSpaceDE w:val="0"/>
      <w:autoSpaceDN w:val="0"/>
      <w:adjustRightInd w:val="0"/>
      <w:ind w:firstLine="1418"/>
      <w:textAlignment w:val="baseline"/>
      <w:outlineLvl w:val="2"/>
    </w:pPr>
    <w:rPr>
      <w:rFonts w:ascii="Arial" w:hAnsi="Arial"/>
      <w:b/>
      <w:sz w:val="28"/>
      <w:szCs w:val="28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A4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753853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5F3A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3A8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0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b%20Moffat\Application%20Data\Microsoft\Templates\2xA5onA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2xA5onA4</Template>
  <TotalTime>7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Bolton Sports Federation OVER 35s FOOTBALL LEAGUE</vt:lpstr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Bolton Sports Federation OVER 35s FOOTBALL LEAGUE</dc:title>
  <dc:creator>Bob Moffat</dc:creator>
  <cp:lastModifiedBy>Bob</cp:lastModifiedBy>
  <cp:revision>2</cp:revision>
  <cp:lastPrinted>2008-07-24T14:46:00Z</cp:lastPrinted>
  <dcterms:created xsi:type="dcterms:W3CDTF">2025-05-28T12:45:00Z</dcterms:created>
  <dcterms:modified xsi:type="dcterms:W3CDTF">2025-05-28T12:45:00Z</dcterms:modified>
</cp:coreProperties>
</file>